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B32" w:rsidRDefault="00420B32" w:rsidP="003F0CDF">
      <w:pPr>
        <w:pStyle w:val="Dochead2"/>
        <w:rPr>
          <w:rFonts w:ascii="Times New Roman" w:hAnsi="Times New Roman"/>
          <w:b w:val="0"/>
          <w:sz w:val="24"/>
          <w:szCs w:val="24"/>
          <w:lang w:val="ru-RU" w:eastAsia="en-GB"/>
        </w:rPr>
      </w:pPr>
    </w:p>
    <w:p w:rsidR="00420B32" w:rsidRPr="00907787" w:rsidRDefault="00420B32" w:rsidP="00907787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907787">
        <w:rPr>
          <w:rFonts w:ascii="Times New Roman" w:hAnsi="Times New Roman"/>
          <w:sz w:val="28"/>
          <w:szCs w:val="28"/>
          <w:lang w:val="ru-RU"/>
        </w:rPr>
        <w:t>Красный Кордон НМ</w:t>
      </w:r>
    </w:p>
    <w:p w:rsidR="00420B32" w:rsidRPr="00907787" w:rsidRDefault="00420B32" w:rsidP="00907787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907787">
        <w:rPr>
          <w:rFonts w:ascii="Times New Roman" w:hAnsi="Times New Roman"/>
          <w:sz w:val="28"/>
          <w:szCs w:val="28"/>
          <w:lang w:val="ru-RU"/>
        </w:rPr>
        <w:t>Краснокардонская ОШ</w:t>
      </w:r>
    </w:p>
    <w:p w:rsidR="00420B32" w:rsidRPr="00907787" w:rsidRDefault="00420B32" w:rsidP="00907787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420B32" w:rsidRDefault="00420B32" w:rsidP="00907787">
      <w:pPr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420B32" w:rsidRDefault="00420B32" w:rsidP="00907787">
      <w:pPr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420B32" w:rsidRDefault="00420B32" w:rsidP="00907787">
      <w:pPr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420B32" w:rsidRDefault="00420B32" w:rsidP="00907787">
      <w:pPr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420B32" w:rsidRDefault="00420B32" w:rsidP="00907787">
      <w:pPr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420B32" w:rsidRDefault="00420B32" w:rsidP="00907787">
      <w:pPr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420B32" w:rsidRDefault="00420B32" w:rsidP="00907787">
      <w:pPr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420B32" w:rsidRDefault="00420B32" w:rsidP="00907787">
      <w:pPr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420B32" w:rsidRDefault="00420B32" w:rsidP="00907787">
      <w:pPr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420B32" w:rsidRPr="00726969" w:rsidRDefault="00420B32" w:rsidP="00907787">
      <w:pPr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420B32" w:rsidRPr="00907787" w:rsidRDefault="00420B32" w:rsidP="00907787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420B32" w:rsidRPr="00907787" w:rsidRDefault="00420B32" w:rsidP="00907787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420B32" w:rsidRPr="00907787" w:rsidRDefault="00420B32" w:rsidP="00907787">
      <w:pPr>
        <w:shd w:val="clear" w:color="auto" w:fill="FFFFFF"/>
        <w:jc w:val="center"/>
        <w:rPr>
          <w:rFonts w:ascii="Times New Roman" w:hAnsi="Times New Roman"/>
          <w:sz w:val="36"/>
          <w:szCs w:val="36"/>
          <w:lang w:val="ru-RU"/>
        </w:rPr>
      </w:pPr>
      <w:r>
        <w:rPr>
          <w:rFonts w:ascii="Times New Roman" w:hAnsi="Times New Roman"/>
          <w:b/>
          <w:bCs/>
          <w:sz w:val="36"/>
          <w:szCs w:val="36"/>
          <w:lang w:val="kk-KZ"/>
        </w:rPr>
        <w:t>Д</w:t>
      </w:r>
      <w:r w:rsidRPr="002275C9">
        <w:rPr>
          <w:rFonts w:ascii="Times New Roman" w:hAnsi="Times New Roman"/>
          <w:b/>
          <w:bCs/>
          <w:sz w:val="36"/>
          <w:szCs w:val="36"/>
          <w:lang w:val="kk-KZ"/>
        </w:rPr>
        <w:t>ене шынықтыру сабағынан ашық сабақ</w:t>
      </w:r>
      <w:r>
        <w:rPr>
          <w:rFonts w:ascii="Times New Roman" w:hAnsi="Times New Roman"/>
          <w:b/>
          <w:bCs/>
          <w:sz w:val="36"/>
          <w:szCs w:val="36"/>
          <w:lang w:val="kk-KZ"/>
        </w:rPr>
        <w:t>:</w:t>
      </w:r>
      <w:r w:rsidRPr="00907787">
        <w:rPr>
          <w:rFonts w:ascii="Times New Roman" w:hAnsi="Times New Roman"/>
          <w:b/>
          <w:bCs/>
          <w:sz w:val="36"/>
          <w:szCs w:val="36"/>
          <w:lang w:val="ru-RU"/>
        </w:rPr>
        <w:t xml:space="preserve"> </w:t>
      </w:r>
    </w:p>
    <w:p w:rsidR="00420B32" w:rsidRPr="005C3A7E" w:rsidRDefault="00420B32" w:rsidP="00907787">
      <w:pPr>
        <w:shd w:val="clear" w:color="auto" w:fill="FFFFFF"/>
        <w:jc w:val="center"/>
        <w:rPr>
          <w:rFonts w:ascii="Times New Roman" w:hAnsi="Times New Roman"/>
          <w:sz w:val="36"/>
          <w:szCs w:val="36"/>
          <w:lang w:val="kk-KZ"/>
        </w:rPr>
      </w:pPr>
      <w:r>
        <w:rPr>
          <w:rFonts w:ascii="Times New Roman" w:hAnsi="Times New Roman"/>
          <w:b/>
          <w:bCs/>
          <w:sz w:val="36"/>
          <w:szCs w:val="36"/>
          <w:lang w:val="ru-RU"/>
        </w:rPr>
        <w:t>«</w:t>
      </w:r>
      <w:r w:rsidRPr="002275C9">
        <w:rPr>
          <w:rFonts w:ascii="Times New Roman" w:hAnsi="Times New Roman"/>
          <w:b/>
          <w:bCs/>
          <w:sz w:val="36"/>
          <w:szCs w:val="36"/>
          <w:lang w:val="ru-RU"/>
        </w:rPr>
        <w:t>өзара іс-қимыл ойыны</w:t>
      </w:r>
      <w:r w:rsidRPr="00907787">
        <w:rPr>
          <w:rFonts w:ascii="Times New Roman" w:hAnsi="Times New Roman"/>
          <w:b/>
          <w:bCs/>
          <w:sz w:val="36"/>
          <w:szCs w:val="36"/>
          <w:lang w:val="ru-RU"/>
        </w:rPr>
        <w:t>»</w:t>
      </w:r>
    </w:p>
    <w:p w:rsidR="00420B32" w:rsidRPr="00907787" w:rsidRDefault="00420B32" w:rsidP="00907787">
      <w:pPr>
        <w:jc w:val="center"/>
        <w:rPr>
          <w:rFonts w:ascii="Times New Roman" w:hAnsi="Times New Roman"/>
          <w:b/>
          <w:sz w:val="36"/>
          <w:szCs w:val="36"/>
          <w:lang w:val="ru-RU"/>
        </w:rPr>
      </w:pPr>
    </w:p>
    <w:p w:rsidR="00420B32" w:rsidRPr="002275C9" w:rsidRDefault="00420B32" w:rsidP="00907787">
      <w:pPr>
        <w:pStyle w:val="HTMLPreformatted"/>
        <w:shd w:val="clear" w:color="auto" w:fill="FFFFFF"/>
        <w:jc w:val="center"/>
        <w:rPr>
          <w:rFonts w:ascii="Times New Roman" w:hAnsi="Times New Roman" w:cs="Times New Roman"/>
          <w:b/>
          <w:sz w:val="36"/>
          <w:szCs w:val="36"/>
          <w:lang w:val="kk-KZ"/>
        </w:rPr>
      </w:pPr>
      <w:r w:rsidRPr="002275C9">
        <w:rPr>
          <w:rFonts w:ascii="Times New Roman" w:hAnsi="Times New Roman" w:cs="Times New Roman"/>
          <w:b/>
          <w:sz w:val="36"/>
          <w:szCs w:val="36"/>
          <w:lang w:val="kk-KZ"/>
        </w:rPr>
        <w:t xml:space="preserve">Открытый урок по физической культуре: </w:t>
      </w:r>
    </w:p>
    <w:p w:rsidR="00420B32" w:rsidRPr="002275C9" w:rsidRDefault="00420B32" w:rsidP="00907787">
      <w:pPr>
        <w:pStyle w:val="HTMLPreformatted"/>
        <w:shd w:val="clear" w:color="auto" w:fill="FFFFFF"/>
        <w:jc w:val="center"/>
        <w:rPr>
          <w:rFonts w:ascii="Times New Roman" w:hAnsi="Times New Roman" w:cs="Times New Roman"/>
          <w:b/>
          <w:sz w:val="36"/>
          <w:szCs w:val="36"/>
          <w:lang w:val="kk-KZ"/>
        </w:rPr>
      </w:pPr>
      <w:r w:rsidRPr="002275C9">
        <w:rPr>
          <w:rFonts w:ascii="Times New Roman" w:hAnsi="Times New Roman" w:cs="Times New Roman"/>
          <w:b/>
          <w:sz w:val="36"/>
          <w:szCs w:val="36"/>
          <w:lang w:val="kk-KZ"/>
        </w:rPr>
        <w:t>«Взаимодействия в игре»</w:t>
      </w:r>
    </w:p>
    <w:p w:rsidR="00420B32" w:rsidRDefault="00420B32" w:rsidP="00907787">
      <w:pPr>
        <w:pStyle w:val="HTMLPreformatted"/>
        <w:shd w:val="clear" w:color="auto" w:fill="FFFFFF"/>
        <w:jc w:val="center"/>
        <w:rPr>
          <w:rFonts w:ascii="Times New Roman" w:hAnsi="Times New Roman" w:cs="Times New Roman"/>
          <w:b/>
          <w:color w:val="212121"/>
          <w:sz w:val="36"/>
          <w:szCs w:val="36"/>
          <w:lang w:val="kk-KZ"/>
        </w:rPr>
      </w:pPr>
    </w:p>
    <w:p w:rsidR="00420B32" w:rsidRDefault="00420B32" w:rsidP="00907787">
      <w:pPr>
        <w:pStyle w:val="HTMLPreformatted"/>
        <w:shd w:val="clear" w:color="auto" w:fill="FFFFFF"/>
        <w:jc w:val="center"/>
        <w:rPr>
          <w:rFonts w:ascii="Times New Roman" w:hAnsi="Times New Roman" w:cs="Times New Roman"/>
          <w:b/>
          <w:color w:val="212121"/>
          <w:sz w:val="36"/>
          <w:szCs w:val="36"/>
          <w:lang w:val="kk-KZ"/>
        </w:rPr>
      </w:pPr>
    </w:p>
    <w:p w:rsidR="00420B32" w:rsidRDefault="00420B32" w:rsidP="0063701C">
      <w:pPr>
        <w:pStyle w:val="HTMLPreformatted"/>
        <w:shd w:val="clear" w:color="auto" w:fill="FFFFFF"/>
        <w:ind w:left="3540"/>
        <w:jc w:val="center"/>
        <w:rPr>
          <w:rFonts w:ascii="Times New Roman" w:hAnsi="Times New Roman" w:cs="Times New Roman"/>
          <w:b/>
          <w:color w:val="212121"/>
          <w:sz w:val="36"/>
          <w:szCs w:val="36"/>
          <w:lang w:val="kk-KZ"/>
        </w:rPr>
      </w:pPr>
    </w:p>
    <w:p w:rsidR="00420B32" w:rsidRDefault="00420B32" w:rsidP="0063701C">
      <w:pPr>
        <w:pStyle w:val="HTMLPreformatted"/>
        <w:shd w:val="clear" w:color="auto" w:fill="FFFFFF"/>
        <w:ind w:left="3540"/>
        <w:rPr>
          <w:rFonts w:ascii="Times New Roman" w:hAnsi="Times New Roman" w:cs="Times New Roman"/>
          <w:color w:val="212121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212121"/>
          <w:sz w:val="28"/>
          <w:szCs w:val="28"/>
          <w:lang w:val="kk-KZ"/>
        </w:rPr>
        <w:t xml:space="preserve">           Подготовил</w:t>
      </w:r>
      <w:r w:rsidRPr="00A47667">
        <w:rPr>
          <w:rFonts w:ascii="Times New Roman" w:hAnsi="Times New Roman" w:cs="Times New Roman"/>
          <w:color w:val="212121"/>
          <w:sz w:val="28"/>
          <w:szCs w:val="28"/>
          <w:lang w:val="kk-KZ"/>
        </w:rPr>
        <w:t>/Дайындады</w:t>
      </w:r>
      <w:r>
        <w:rPr>
          <w:rFonts w:ascii="Times New Roman" w:hAnsi="Times New Roman" w:cs="Times New Roman"/>
          <w:color w:val="212121"/>
          <w:sz w:val="28"/>
          <w:szCs w:val="28"/>
          <w:lang w:val="kk-KZ"/>
        </w:rPr>
        <w:t>:</w:t>
      </w:r>
    </w:p>
    <w:p w:rsidR="00420B32" w:rsidRDefault="00420B32" w:rsidP="0063701C">
      <w:pPr>
        <w:pStyle w:val="HTMLPreformatted"/>
        <w:shd w:val="clear" w:color="auto" w:fill="FFFFFF"/>
        <w:ind w:left="3540"/>
        <w:rPr>
          <w:rFonts w:ascii="Times New Roman" w:hAnsi="Times New Roman" w:cs="Times New Roman"/>
          <w:color w:val="212121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212121"/>
          <w:sz w:val="28"/>
          <w:szCs w:val="28"/>
          <w:lang w:val="kk-KZ"/>
        </w:rPr>
        <w:t xml:space="preserve">           Учитель по физической культуре:       </w:t>
      </w:r>
    </w:p>
    <w:p w:rsidR="00420B32" w:rsidRPr="00A47667" w:rsidRDefault="00420B32" w:rsidP="0063701C">
      <w:pPr>
        <w:pStyle w:val="HTMLPreformatted"/>
        <w:shd w:val="clear" w:color="auto" w:fill="FFFFFF"/>
        <w:ind w:left="3540"/>
        <w:rPr>
          <w:rFonts w:ascii="Times New Roman" w:hAnsi="Times New Roman" w:cs="Times New Roman"/>
          <w:color w:val="212121"/>
          <w:sz w:val="28"/>
          <w:szCs w:val="28"/>
        </w:rPr>
      </w:pPr>
      <w:r>
        <w:rPr>
          <w:rFonts w:ascii="Times New Roman" w:hAnsi="Times New Roman" w:cs="Times New Roman"/>
          <w:color w:val="212121"/>
          <w:sz w:val="28"/>
          <w:szCs w:val="28"/>
          <w:lang w:val="kk-KZ"/>
        </w:rPr>
        <w:t xml:space="preserve">            Костылев А.Н.</w:t>
      </w:r>
    </w:p>
    <w:p w:rsidR="00420B32" w:rsidRPr="00726969" w:rsidRDefault="00420B32" w:rsidP="0063701C">
      <w:pPr>
        <w:ind w:left="3540"/>
        <w:rPr>
          <w:rFonts w:ascii="Times New Roman" w:hAnsi="Times New Roman"/>
          <w:sz w:val="36"/>
          <w:szCs w:val="36"/>
          <w:lang w:val="kk-KZ"/>
        </w:rPr>
      </w:pPr>
    </w:p>
    <w:p w:rsidR="00420B32" w:rsidRPr="00726969" w:rsidRDefault="00420B32" w:rsidP="0063701C">
      <w:pPr>
        <w:ind w:left="3540"/>
        <w:rPr>
          <w:rFonts w:ascii="Times New Roman" w:hAnsi="Times New Roman"/>
          <w:sz w:val="36"/>
          <w:szCs w:val="36"/>
          <w:lang w:val="kk-KZ"/>
        </w:rPr>
      </w:pPr>
    </w:p>
    <w:p w:rsidR="00420B32" w:rsidRDefault="00420B32" w:rsidP="00907787">
      <w:pPr>
        <w:rPr>
          <w:rFonts w:ascii="Times New Roman" w:hAnsi="Times New Roman"/>
          <w:sz w:val="36"/>
          <w:szCs w:val="36"/>
          <w:lang w:val="kk-KZ"/>
        </w:rPr>
      </w:pPr>
    </w:p>
    <w:p w:rsidR="00420B32" w:rsidRDefault="00420B32" w:rsidP="00907787">
      <w:pPr>
        <w:rPr>
          <w:rFonts w:ascii="Times New Roman" w:hAnsi="Times New Roman"/>
          <w:sz w:val="36"/>
          <w:szCs w:val="36"/>
          <w:lang w:val="kk-KZ"/>
        </w:rPr>
      </w:pPr>
    </w:p>
    <w:p w:rsidR="00420B32" w:rsidRPr="00726969" w:rsidRDefault="00420B32" w:rsidP="00907787">
      <w:pPr>
        <w:rPr>
          <w:rFonts w:ascii="Times New Roman" w:hAnsi="Times New Roman"/>
          <w:sz w:val="36"/>
          <w:szCs w:val="36"/>
          <w:lang w:val="kk-KZ"/>
        </w:rPr>
      </w:pPr>
    </w:p>
    <w:p w:rsidR="00420B32" w:rsidRDefault="00420B32" w:rsidP="003F0CDF">
      <w:pPr>
        <w:pStyle w:val="Dochead2"/>
        <w:rPr>
          <w:rFonts w:ascii="Times New Roman" w:hAnsi="Times New Roman"/>
          <w:b w:val="0"/>
          <w:sz w:val="24"/>
          <w:szCs w:val="24"/>
          <w:lang w:val="ru-RU" w:eastAsia="en-GB"/>
        </w:rPr>
      </w:pPr>
    </w:p>
    <w:p w:rsidR="00420B32" w:rsidRDefault="00420B32" w:rsidP="003F0CDF">
      <w:pPr>
        <w:pStyle w:val="Dochead2"/>
        <w:rPr>
          <w:rFonts w:ascii="Times New Roman" w:hAnsi="Times New Roman"/>
          <w:b w:val="0"/>
          <w:sz w:val="24"/>
          <w:szCs w:val="24"/>
          <w:lang w:val="ru-RU" w:eastAsia="en-GB"/>
        </w:rPr>
      </w:pPr>
    </w:p>
    <w:p w:rsidR="00420B32" w:rsidRDefault="00420B32" w:rsidP="003F0CDF">
      <w:pPr>
        <w:pStyle w:val="Dochead2"/>
        <w:rPr>
          <w:rFonts w:ascii="Times New Roman" w:hAnsi="Times New Roman"/>
          <w:b w:val="0"/>
          <w:sz w:val="24"/>
          <w:szCs w:val="24"/>
          <w:lang w:val="ru-RU" w:eastAsia="en-GB"/>
        </w:rPr>
      </w:pPr>
    </w:p>
    <w:p w:rsidR="00420B32" w:rsidRDefault="00420B32" w:rsidP="003F0CDF">
      <w:pPr>
        <w:pStyle w:val="Dochead2"/>
        <w:rPr>
          <w:rFonts w:ascii="Times New Roman" w:hAnsi="Times New Roman"/>
          <w:b w:val="0"/>
          <w:sz w:val="24"/>
          <w:szCs w:val="24"/>
          <w:lang w:val="ru-RU" w:eastAsia="en-GB"/>
        </w:rPr>
      </w:pPr>
    </w:p>
    <w:p w:rsidR="00420B32" w:rsidRDefault="00420B32" w:rsidP="003F0CDF">
      <w:pPr>
        <w:pStyle w:val="Dochead2"/>
        <w:rPr>
          <w:rFonts w:ascii="Times New Roman" w:hAnsi="Times New Roman"/>
          <w:b w:val="0"/>
          <w:sz w:val="24"/>
          <w:szCs w:val="24"/>
          <w:lang w:val="ru-RU" w:eastAsia="en-GB"/>
        </w:rPr>
      </w:pPr>
    </w:p>
    <w:p w:rsidR="00420B32" w:rsidRDefault="00420B32" w:rsidP="003F0CDF">
      <w:pPr>
        <w:pStyle w:val="Dochead2"/>
        <w:rPr>
          <w:rFonts w:ascii="Times New Roman" w:hAnsi="Times New Roman"/>
          <w:b w:val="0"/>
          <w:sz w:val="24"/>
          <w:szCs w:val="24"/>
          <w:lang w:val="ru-RU" w:eastAsia="en-GB"/>
        </w:rPr>
      </w:pPr>
    </w:p>
    <w:p w:rsidR="00420B32" w:rsidRDefault="00420B32" w:rsidP="003F0CDF">
      <w:pPr>
        <w:pStyle w:val="Dochead2"/>
        <w:rPr>
          <w:rFonts w:ascii="Times New Roman" w:hAnsi="Times New Roman"/>
          <w:b w:val="0"/>
          <w:sz w:val="24"/>
          <w:szCs w:val="24"/>
          <w:lang w:val="ru-RU" w:eastAsia="en-GB"/>
        </w:rPr>
      </w:pPr>
    </w:p>
    <w:p w:rsidR="00420B32" w:rsidRDefault="00420B32" w:rsidP="003F0CDF">
      <w:pPr>
        <w:pStyle w:val="Dochead2"/>
        <w:rPr>
          <w:rFonts w:ascii="Times New Roman" w:hAnsi="Times New Roman"/>
          <w:b w:val="0"/>
          <w:sz w:val="24"/>
          <w:szCs w:val="24"/>
          <w:lang w:val="ru-RU" w:eastAsia="en-GB"/>
        </w:rPr>
      </w:pPr>
    </w:p>
    <w:p w:rsidR="00420B32" w:rsidRDefault="00420B32" w:rsidP="003F0CDF">
      <w:pPr>
        <w:pStyle w:val="Dochead2"/>
        <w:rPr>
          <w:rFonts w:ascii="Times New Roman" w:hAnsi="Times New Roman"/>
          <w:b w:val="0"/>
          <w:sz w:val="24"/>
          <w:szCs w:val="24"/>
          <w:lang w:val="ru-RU" w:eastAsia="en-GB"/>
        </w:rPr>
      </w:pPr>
    </w:p>
    <w:p w:rsidR="00420B32" w:rsidRDefault="00420B32" w:rsidP="003F0CDF">
      <w:pPr>
        <w:pStyle w:val="Dochead2"/>
        <w:rPr>
          <w:rFonts w:ascii="Times New Roman" w:hAnsi="Times New Roman"/>
          <w:b w:val="0"/>
          <w:sz w:val="24"/>
          <w:szCs w:val="24"/>
          <w:lang w:val="ru-RU" w:eastAsia="en-GB"/>
        </w:rPr>
      </w:pPr>
    </w:p>
    <w:p w:rsidR="00420B32" w:rsidRDefault="00420B32" w:rsidP="003F0CDF">
      <w:pPr>
        <w:pStyle w:val="Dochead2"/>
        <w:rPr>
          <w:rFonts w:ascii="Times New Roman" w:hAnsi="Times New Roman"/>
          <w:b w:val="0"/>
          <w:sz w:val="24"/>
          <w:szCs w:val="24"/>
          <w:lang w:val="ru-RU" w:eastAsia="en-GB"/>
        </w:rPr>
      </w:pPr>
    </w:p>
    <w:p w:rsidR="00420B32" w:rsidRDefault="00420B32" w:rsidP="003F0CDF">
      <w:pPr>
        <w:pStyle w:val="Dochead2"/>
        <w:rPr>
          <w:rFonts w:ascii="Times New Roman" w:hAnsi="Times New Roman"/>
          <w:b w:val="0"/>
          <w:sz w:val="24"/>
          <w:szCs w:val="24"/>
          <w:lang w:val="ru-RU" w:eastAsia="en-GB"/>
        </w:rPr>
      </w:pPr>
      <w:r>
        <w:rPr>
          <w:rFonts w:ascii="Times New Roman" w:hAnsi="Times New Roman"/>
          <w:lang w:val="kk-KZ"/>
        </w:rPr>
        <w:t>2018-2019</w:t>
      </w:r>
      <w:r w:rsidRPr="00726969">
        <w:rPr>
          <w:rFonts w:ascii="Times New Roman" w:hAnsi="Times New Roman"/>
          <w:lang w:val="kk-KZ"/>
        </w:rPr>
        <w:t xml:space="preserve"> оқу жылы</w:t>
      </w:r>
    </w:p>
    <w:p w:rsidR="00420B32" w:rsidRDefault="00420B32" w:rsidP="003F0CDF">
      <w:pPr>
        <w:pStyle w:val="Dochead2"/>
        <w:rPr>
          <w:rFonts w:ascii="Times New Roman" w:hAnsi="Times New Roman"/>
          <w:b w:val="0"/>
          <w:sz w:val="24"/>
          <w:szCs w:val="24"/>
          <w:lang w:val="ru-RU" w:eastAsia="en-GB"/>
        </w:rPr>
      </w:pPr>
    </w:p>
    <w:p w:rsidR="00420B32" w:rsidRDefault="00420B32" w:rsidP="003F0CDF">
      <w:pPr>
        <w:pStyle w:val="Dochead2"/>
        <w:rPr>
          <w:rFonts w:ascii="Times New Roman" w:hAnsi="Times New Roman"/>
          <w:b w:val="0"/>
          <w:sz w:val="24"/>
          <w:szCs w:val="24"/>
          <w:lang w:val="ru-RU" w:eastAsia="en-GB"/>
        </w:rPr>
      </w:pPr>
    </w:p>
    <w:tbl>
      <w:tblPr>
        <w:tblW w:w="5441" w:type="pct"/>
        <w:tblInd w:w="-861" w:type="dxa"/>
        <w:tblBorders>
          <w:top w:val="single" w:sz="12" w:space="0" w:color="2976A4"/>
          <w:left w:val="single" w:sz="8" w:space="0" w:color="2976A4"/>
          <w:bottom w:val="single" w:sz="12" w:space="0" w:color="2976A4"/>
          <w:right w:val="single" w:sz="8" w:space="0" w:color="2976A4"/>
          <w:insideH w:val="single" w:sz="8" w:space="0" w:color="2976A4"/>
          <w:insideV w:val="single" w:sz="8" w:space="0" w:color="2976A4"/>
        </w:tblBorders>
        <w:tblLayout w:type="fixed"/>
        <w:tblLook w:val="00A0"/>
      </w:tblPr>
      <w:tblGrid>
        <w:gridCol w:w="2037"/>
        <w:gridCol w:w="192"/>
        <w:gridCol w:w="1402"/>
        <w:gridCol w:w="2224"/>
        <w:gridCol w:w="2572"/>
        <w:gridCol w:w="1987"/>
      </w:tblGrid>
      <w:tr w:rsidR="00420B32" w:rsidRPr="00794D04" w:rsidTr="009B6CA5">
        <w:trPr>
          <w:cantSplit/>
          <w:trHeight w:val="473"/>
        </w:trPr>
        <w:tc>
          <w:tcPr>
            <w:tcW w:w="1743" w:type="pct"/>
            <w:gridSpan w:val="3"/>
            <w:tcBorders>
              <w:top w:val="single" w:sz="12" w:space="0" w:color="2976A4"/>
              <w:bottom w:val="nil"/>
              <w:right w:val="nil"/>
            </w:tcBorders>
          </w:tcPr>
          <w:p w:rsidR="00420B32" w:rsidRPr="00AF742F" w:rsidRDefault="00420B32" w:rsidP="009B6CA5">
            <w:pPr>
              <w:pStyle w:val="AssignmentTemplate"/>
              <w:spacing w:before="0" w:after="0" w:line="256" w:lineRule="auto"/>
              <w:outlineLvl w:val="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742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Раздел долгосрочного плана: </w:t>
            </w:r>
            <w:r w:rsidRPr="00AF742F">
              <w:rPr>
                <w:rFonts w:ascii="Times New Roman" w:hAnsi="Times New Roman"/>
                <w:b w:val="0"/>
                <w:bCs/>
                <w:sz w:val="24"/>
                <w:szCs w:val="24"/>
                <w:lang w:val="ru-RU"/>
              </w:rPr>
              <w:t>Развитие взаимоотно</w:t>
            </w:r>
            <w:r>
              <w:rPr>
                <w:rFonts w:ascii="Times New Roman" w:hAnsi="Times New Roman"/>
                <w:b w:val="0"/>
                <w:bCs/>
                <w:sz w:val="24"/>
                <w:szCs w:val="24"/>
                <w:lang w:val="ru-RU"/>
              </w:rPr>
              <w:t>шения и навыков общения в играх.</w:t>
            </w:r>
          </w:p>
        </w:tc>
        <w:tc>
          <w:tcPr>
            <w:tcW w:w="3257" w:type="pct"/>
            <w:gridSpan w:val="3"/>
            <w:tcBorders>
              <w:top w:val="single" w:sz="12" w:space="0" w:color="2976A4"/>
              <w:left w:val="nil"/>
              <w:bottom w:val="nil"/>
            </w:tcBorders>
          </w:tcPr>
          <w:p w:rsidR="00420B32" w:rsidRPr="00AF742F" w:rsidRDefault="00420B32" w:rsidP="009B6CA5">
            <w:pPr>
              <w:pStyle w:val="AssignmentTemplate"/>
              <w:spacing w:before="0" w:after="0" w:line="256" w:lineRule="auto"/>
              <w:outlineLvl w:val="2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Школа: Краснокардонская ОШ</w:t>
            </w:r>
            <w:r w:rsidRPr="00AF742F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</w:tr>
      <w:tr w:rsidR="00420B32" w:rsidRPr="0063701C" w:rsidTr="009B6CA5">
        <w:trPr>
          <w:cantSplit/>
          <w:trHeight w:val="472"/>
        </w:trPr>
        <w:tc>
          <w:tcPr>
            <w:tcW w:w="1743" w:type="pct"/>
            <w:gridSpan w:val="3"/>
            <w:tcBorders>
              <w:top w:val="nil"/>
              <w:bottom w:val="nil"/>
              <w:right w:val="nil"/>
            </w:tcBorders>
          </w:tcPr>
          <w:p w:rsidR="00420B32" w:rsidRPr="00AF742F" w:rsidRDefault="00420B32" w:rsidP="00CA42A1">
            <w:pPr>
              <w:pStyle w:val="AssignmentTemplate"/>
              <w:spacing w:before="0" w:after="0" w:line="256" w:lineRule="auto"/>
              <w:outlineLvl w:val="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742F">
              <w:rPr>
                <w:rFonts w:ascii="Times New Roman" w:hAnsi="Times New Roman"/>
                <w:sz w:val="24"/>
                <w:szCs w:val="24"/>
                <w:lang w:val="ru-RU"/>
              </w:rPr>
              <w:t>Дата:</w:t>
            </w:r>
            <w:bookmarkStart w:id="0" w:name="_GoBack"/>
            <w:bookmarkEnd w:id="0"/>
            <w:r w:rsidRPr="006E2085">
              <w:rPr>
                <w:rFonts w:ascii="Times New Roman" w:hAnsi="Times New Roman"/>
                <w:b w:val="0"/>
                <w:sz w:val="22"/>
                <w:szCs w:val="22"/>
                <w:lang w:val="ru-RU"/>
              </w:rPr>
              <w:t xml:space="preserve">    </w:t>
            </w:r>
            <w:r>
              <w:rPr>
                <w:rFonts w:ascii="Times New Roman" w:hAnsi="Times New Roman"/>
                <w:b w:val="0"/>
                <w:sz w:val="22"/>
                <w:szCs w:val="22"/>
                <w:lang w:val="ru-RU"/>
              </w:rPr>
              <w:t xml:space="preserve"> 26.10.2018</w:t>
            </w:r>
          </w:p>
        </w:tc>
        <w:tc>
          <w:tcPr>
            <w:tcW w:w="3257" w:type="pct"/>
            <w:gridSpan w:val="3"/>
            <w:tcBorders>
              <w:top w:val="nil"/>
              <w:left w:val="nil"/>
              <w:bottom w:val="nil"/>
            </w:tcBorders>
          </w:tcPr>
          <w:p w:rsidR="00420B32" w:rsidRPr="00AF742F" w:rsidRDefault="00420B32" w:rsidP="00CA42A1">
            <w:pPr>
              <w:pStyle w:val="AssignmentTemplate"/>
              <w:spacing w:before="0" w:after="0" w:line="256" w:lineRule="auto"/>
              <w:outlineLvl w:val="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742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ФИО учителя: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Костылев А.Н.</w:t>
            </w:r>
          </w:p>
        </w:tc>
      </w:tr>
      <w:tr w:rsidR="00420B32" w:rsidRPr="00AF742F" w:rsidTr="009B6CA5">
        <w:trPr>
          <w:cantSplit/>
          <w:trHeight w:val="412"/>
        </w:trPr>
        <w:tc>
          <w:tcPr>
            <w:tcW w:w="1743" w:type="pct"/>
            <w:gridSpan w:val="3"/>
            <w:tcBorders>
              <w:top w:val="nil"/>
              <w:right w:val="nil"/>
            </w:tcBorders>
          </w:tcPr>
          <w:p w:rsidR="00420B32" w:rsidRDefault="00420B32" w:rsidP="009B6CA5">
            <w:pPr>
              <w:pStyle w:val="AssignmentTemplate"/>
              <w:spacing w:before="0" w:after="0" w:line="256" w:lineRule="auto"/>
              <w:outlineLvl w:val="2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AF742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Класс: </w:t>
            </w: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1</w:t>
            </w:r>
            <w:r w:rsidRPr="00AF742F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 класс.</w:t>
            </w:r>
          </w:p>
          <w:p w:rsidR="00420B32" w:rsidRPr="00AF742F" w:rsidRDefault="00420B32" w:rsidP="009B6CA5">
            <w:pPr>
              <w:pStyle w:val="AssignmentTemplate"/>
              <w:spacing w:before="0" w:after="0" w:line="256" w:lineRule="auto"/>
              <w:outlineLvl w:val="2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Урок № 24</w:t>
            </w:r>
          </w:p>
        </w:tc>
        <w:tc>
          <w:tcPr>
            <w:tcW w:w="1068" w:type="pct"/>
            <w:tcBorders>
              <w:top w:val="nil"/>
              <w:left w:val="nil"/>
              <w:right w:val="nil"/>
            </w:tcBorders>
          </w:tcPr>
          <w:p w:rsidR="00420B32" w:rsidRPr="00AF742F" w:rsidRDefault="00420B32" w:rsidP="009B6CA5">
            <w:pPr>
              <w:pStyle w:val="AssignmentTemplate"/>
              <w:spacing w:before="0" w:after="0" w:line="256" w:lineRule="auto"/>
              <w:outlineLvl w:val="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742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Количество        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  <w:r w:rsidRPr="00AF742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</w:t>
            </w:r>
          </w:p>
        </w:tc>
        <w:tc>
          <w:tcPr>
            <w:tcW w:w="2189" w:type="pct"/>
            <w:gridSpan w:val="2"/>
            <w:tcBorders>
              <w:top w:val="nil"/>
              <w:left w:val="nil"/>
            </w:tcBorders>
          </w:tcPr>
          <w:p w:rsidR="00420B32" w:rsidRPr="00AF742F" w:rsidRDefault="00420B32" w:rsidP="009B6CA5">
            <w:pPr>
              <w:pStyle w:val="AssignmentTemplate"/>
              <w:spacing w:before="0" w:after="0" w:line="256" w:lineRule="auto"/>
              <w:outlineLvl w:val="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742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  отсутствующих: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0</w:t>
            </w:r>
          </w:p>
          <w:p w:rsidR="00420B32" w:rsidRPr="00AF742F" w:rsidRDefault="00420B32" w:rsidP="009B6CA5">
            <w:pPr>
              <w:pStyle w:val="AssignmentTemplate"/>
              <w:spacing w:before="0" w:after="0" w:line="256" w:lineRule="auto"/>
              <w:outlineLvl w:val="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742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  присутствующих: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5</w:t>
            </w:r>
          </w:p>
        </w:tc>
      </w:tr>
      <w:tr w:rsidR="00420B32" w:rsidRPr="00893820" w:rsidTr="004A0DA1">
        <w:trPr>
          <w:cantSplit/>
          <w:trHeight w:val="412"/>
        </w:trPr>
        <w:tc>
          <w:tcPr>
            <w:tcW w:w="1070" w:type="pct"/>
            <w:gridSpan w:val="2"/>
            <w:tcBorders>
              <w:top w:val="nil"/>
              <w:right w:val="nil"/>
            </w:tcBorders>
          </w:tcPr>
          <w:p w:rsidR="00420B32" w:rsidRPr="00AF742F" w:rsidRDefault="00420B32" w:rsidP="009B6CA5">
            <w:pPr>
              <w:pStyle w:val="AssignmentTemplate"/>
              <w:spacing w:before="0" w:after="0" w:line="256" w:lineRule="auto"/>
              <w:outlineLvl w:val="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742F">
              <w:rPr>
                <w:rFonts w:ascii="Times New Roman" w:hAnsi="Times New Roman"/>
                <w:sz w:val="24"/>
                <w:szCs w:val="24"/>
                <w:lang w:val="ru-RU"/>
              </w:rPr>
              <w:t>Тема урока</w:t>
            </w:r>
          </w:p>
        </w:tc>
        <w:tc>
          <w:tcPr>
            <w:tcW w:w="3930" w:type="pct"/>
            <w:gridSpan w:val="4"/>
            <w:tcBorders>
              <w:top w:val="nil"/>
            </w:tcBorders>
          </w:tcPr>
          <w:p w:rsidR="00420B32" w:rsidRPr="00752C7F" w:rsidRDefault="00420B32" w:rsidP="009B6CA5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752C7F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Взаимодействие в игре</w:t>
            </w:r>
          </w:p>
        </w:tc>
      </w:tr>
      <w:tr w:rsidR="00420B32" w:rsidRPr="00794D04" w:rsidTr="004A0DA1">
        <w:trPr>
          <w:cantSplit/>
          <w:trHeight w:val="1329"/>
        </w:trPr>
        <w:tc>
          <w:tcPr>
            <w:tcW w:w="1070" w:type="pct"/>
            <w:gridSpan w:val="2"/>
          </w:tcPr>
          <w:p w:rsidR="00420B32" w:rsidRPr="00AF742F" w:rsidRDefault="00420B32" w:rsidP="009B6CA5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F742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Цели обучения, которые достигаются на данном уроке (ссылка на учебную программу)</w:t>
            </w:r>
          </w:p>
        </w:tc>
        <w:tc>
          <w:tcPr>
            <w:tcW w:w="3930" w:type="pct"/>
            <w:gridSpan w:val="4"/>
          </w:tcPr>
          <w:p w:rsidR="00420B32" w:rsidRPr="0093602B" w:rsidRDefault="00420B32" w:rsidP="009B6CA5">
            <w:pPr>
              <w:shd w:val="clear" w:color="auto" w:fill="FFFFFF"/>
              <w:rPr>
                <w:rFonts w:ascii="Times New Roman" w:hAnsi="Times New Roman"/>
                <w:sz w:val="24"/>
                <w:lang w:val="ru-RU"/>
              </w:rPr>
            </w:pPr>
            <w:r w:rsidRPr="0093602B">
              <w:rPr>
                <w:rFonts w:ascii="Times New Roman" w:hAnsi="Times New Roman"/>
                <w:b/>
                <w:sz w:val="24"/>
                <w:lang w:val="ru-RU"/>
              </w:rPr>
              <w:t>1.1.1.1</w:t>
            </w:r>
            <w:r w:rsidRPr="0093602B">
              <w:rPr>
                <w:rFonts w:ascii="Times New Roman" w:hAnsi="Times New Roman"/>
                <w:sz w:val="24"/>
                <w:lang w:val="ru-RU"/>
              </w:rPr>
              <w:t xml:space="preserve"> Выполнять, описывать основные двигательные навыки в простых физических упражнениях</w:t>
            </w:r>
          </w:p>
          <w:p w:rsidR="00420B32" w:rsidRPr="00941459" w:rsidRDefault="00420B32" w:rsidP="009B6CA5">
            <w:pPr>
              <w:autoSpaceDE w:val="0"/>
              <w:autoSpaceDN w:val="0"/>
              <w:adjustRightInd w:val="0"/>
              <w:spacing w:before="60" w:after="60" w:line="25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20B32" w:rsidRPr="00794D04" w:rsidTr="004A0DA1">
        <w:trPr>
          <w:cantSplit/>
          <w:trHeight w:val="328"/>
        </w:trPr>
        <w:tc>
          <w:tcPr>
            <w:tcW w:w="1070" w:type="pct"/>
            <w:gridSpan w:val="2"/>
          </w:tcPr>
          <w:p w:rsidR="00420B32" w:rsidRPr="00AF742F" w:rsidRDefault="00420B32" w:rsidP="009B6CA5">
            <w:pPr>
              <w:spacing w:line="256" w:lineRule="auto"/>
              <w:ind w:left="-468" w:firstLine="468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F742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Цели урока</w:t>
            </w:r>
          </w:p>
        </w:tc>
        <w:tc>
          <w:tcPr>
            <w:tcW w:w="3930" w:type="pct"/>
            <w:gridSpan w:val="4"/>
          </w:tcPr>
          <w:p w:rsidR="00420B32" w:rsidRPr="00A43E34" w:rsidRDefault="00420B32" w:rsidP="00A43E34">
            <w:pPr>
              <w:shd w:val="clear" w:color="auto" w:fill="FFFFFF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lang w:val="ru-RU"/>
              </w:rPr>
              <w:t>Все ученики должны соблюдать правилами техники безопасности на уроках,</w:t>
            </w:r>
            <w:r w:rsidRPr="007A31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учащиеся выполняет </w:t>
            </w:r>
            <w:r w:rsidRPr="0093602B">
              <w:rPr>
                <w:rFonts w:ascii="Times New Roman" w:hAnsi="Times New Roman"/>
                <w:sz w:val="24"/>
                <w:lang w:val="ru-RU"/>
              </w:rPr>
              <w:t>двигательные навыки в простых физических упражнениях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 и </w:t>
            </w:r>
            <w:r>
              <w:rPr>
                <w:rFonts w:ascii="Times New Roman" w:hAnsi="Times New Roman"/>
                <w:sz w:val="24"/>
                <w:lang w:val="ru-RU"/>
              </w:rPr>
              <w:t>иметь понятие о физических качествах</w:t>
            </w:r>
            <w:r w:rsidRPr="007A3199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и</w:t>
            </w:r>
            <w:r w:rsidRPr="00752C7F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в</w:t>
            </w:r>
            <w:r w:rsidRPr="00752C7F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за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имодействие в игре</w:t>
            </w:r>
          </w:p>
        </w:tc>
      </w:tr>
      <w:tr w:rsidR="00420B32" w:rsidRPr="00794D04" w:rsidTr="004A0DA1">
        <w:trPr>
          <w:cantSplit/>
          <w:trHeight w:val="603"/>
        </w:trPr>
        <w:tc>
          <w:tcPr>
            <w:tcW w:w="1070" w:type="pct"/>
            <w:gridSpan w:val="2"/>
          </w:tcPr>
          <w:p w:rsidR="00420B32" w:rsidRPr="00AF742F" w:rsidRDefault="00420B32" w:rsidP="009B6CA5">
            <w:pPr>
              <w:spacing w:line="256" w:lineRule="auto"/>
              <w:ind w:left="-468" w:firstLine="468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F742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Критерии </w:t>
            </w:r>
          </w:p>
          <w:p w:rsidR="00420B32" w:rsidRPr="00AF742F" w:rsidRDefault="00420B32" w:rsidP="009B6CA5">
            <w:pPr>
              <w:spacing w:line="256" w:lineRule="auto"/>
              <w:ind w:left="-468" w:firstLine="468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F742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оценивания</w:t>
            </w:r>
          </w:p>
        </w:tc>
        <w:tc>
          <w:tcPr>
            <w:tcW w:w="3930" w:type="pct"/>
            <w:gridSpan w:val="4"/>
          </w:tcPr>
          <w:p w:rsidR="00420B32" w:rsidRPr="007A3199" w:rsidRDefault="00420B32" w:rsidP="009B6CA5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7D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Учащийся</w:t>
            </w:r>
            <w:r w:rsidRPr="007A31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понимает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влияние</w:t>
            </w:r>
            <w:r w:rsidRPr="007A31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A3199">
              <w:rPr>
                <w:rFonts w:ascii="Times New Roman" w:hAnsi="Times New Roman"/>
                <w:sz w:val="24"/>
                <w:lang w:val="ru-RU"/>
              </w:rPr>
              <w:t>физических упражнений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на здоровья.</w:t>
            </w:r>
            <w:r w:rsidRPr="007A31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</w:p>
          <w:p w:rsidR="00420B32" w:rsidRPr="00565FBF" w:rsidRDefault="00420B32" w:rsidP="00A43E34">
            <w:pPr>
              <w:spacing w:line="256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7A31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Правильно распределяют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силы </w:t>
            </w:r>
            <w:r w:rsidRPr="00752C7F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в игре</w:t>
            </w:r>
          </w:p>
        </w:tc>
      </w:tr>
      <w:tr w:rsidR="00420B32" w:rsidRPr="00794D04" w:rsidTr="004A0DA1">
        <w:trPr>
          <w:cantSplit/>
          <w:trHeight w:val="603"/>
        </w:trPr>
        <w:tc>
          <w:tcPr>
            <w:tcW w:w="1070" w:type="pct"/>
            <w:gridSpan w:val="2"/>
          </w:tcPr>
          <w:p w:rsidR="00420B32" w:rsidRPr="00AF742F" w:rsidRDefault="00420B32" w:rsidP="009B6CA5">
            <w:pPr>
              <w:spacing w:line="256" w:lineRule="auto"/>
              <w:ind w:left="-468" w:firstLine="468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F742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Языковые цели</w:t>
            </w:r>
          </w:p>
          <w:p w:rsidR="00420B32" w:rsidRPr="00AF742F" w:rsidRDefault="00420B32" w:rsidP="009B6CA5">
            <w:pPr>
              <w:spacing w:line="256" w:lineRule="auto"/>
              <w:ind w:left="-468" w:firstLine="468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930" w:type="pct"/>
            <w:gridSpan w:val="4"/>
          </w:tcPr>
          <w:p w:rsidR="00420B32" w:rsidRPr="00AF742F" w:rsidRDefault="00420B32" w:rsidP="009B6CA5">
            <w:pPr>
              <w:rPr>
                <w:rFonts w:ascii="Times New Roman" w:hAnsi="Times New Roman"/>
                <w:i/>
                <w:sz w:val="24"/>
                <w:lang w:val="ru-RU"/>
              </w:rPr>
            </w:pPr>
            <w:r w:rsidRPr="00AF742F">
              <w:rPr>
                <w:rFonts w:ascii="Times New Roman" w:hAnsi="Times New Roman"/>
                <w:i/>
                <w:sz w:val="24"/>
                <w:lang w:val="ru-RU"/>
              </w:rPr>
              <w:t>Учащиеся могут:</w:t>
            </w:r>
          </w:p>
          <w:p w:rsidR="00420B32" w:rsidRPr="00AF742F" w:rsidRDefault="00420B32" w:rsidP="009B6CA5">
            <w:pPr>
              <w:rPr>
                <w:rFonts w:ascii="Times New Roman" w:hAnsi="Times New Roman"/>
                <w:sz w:val="24"/>
                <w:lang w:val="ru-RU"/>
              </w:rPr>
            </w:pPr>
            <w:r w:rsidRPr="00AF742F">
              <w:rPr>
                <w:rFonts w:ascii="Times New Roman" w:hAnsi="Times New Roman"/>
                <w:sz w:val="24"/>
                <w:lang w:val="ru-RU"/>
              </w:rPr>
              <w:t>Учащиеся могут:</w:t>
            </w:r>
          </w:p>
          <w:p w:rsidR="00420B32" w:rsidRPr="00AF742F" w:rsidRDefault="00420B32" w:rsidP="009B6CA5">
            <w:pPr>
              <w:rPr>
                <w:rFonts w:ascii="Times New Roman" w:hAnsi="Times New Roman"/>
                <w:sz w:val="24"/>
                <w:lang w:val="ru-RU"/>
              </w:rPr>
            </w:pPr>
            <w:r w:rsidRPr="00AF742F">
              <w:rPr>
                <w:rFonts w:ascii="Times New Roman" w:hAnsi="Times New Roman"/>
                <w:sz w:val="24"/>
                <w:lang w:val="ru-RU"/>
              </w:rPr>
              <w:t>обсуждать и демонстрировать свое понимание того, что такое коммуникативные навыки на уроках «Физическая культура»</w:t>
            </w:r>
          </w:p>
          <w:p w:rsidR="00420B32" w:rsidRPr="00C31393" w:rsidRDefault="00420B32" w:rsidP="009B6CA5">
            <w:pPr>
              <w:rPr>
                <w:rFonts w:ascii="Times New Roman" w:hAnsi="Times New Roman"/>
                <w:i/>
                <w:sz w:val="24"/>
                <w:lang w:val="ru-RU"/>
              </w:rPr>
            </w:pPr>
            <w:r w:rsidRPr="00C31393">
              <w:rPr>
                <w:rFonts w:ascii="Times New Roman" w:hAnsi="Times New Roman"/>
                <w:i/>
                <w:sz w:val="24"/>
                <w:lang w:val="ru-RU"/>
              </w:rPr>
              <w:t>Предметная лексика и терминология</w:t>
            </w:r>
          </w:p>
          <w:p w:rsidR="00420B32" w:rsidRPr="00401D3C" w:rsidRDefault="00420B32" w:rsidP="009B6CA5">
            <w:pPr>
              <w:pStyle w:val="ListParagraph"/>
              <w:widowControl w:val="0"/>
              <w:numPr>
                <w:ilvl w:val="0"/>
                <w:numId w:val="1"/>
              </w:numPr>
              <w:ind w:left="36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401D3C">
              <w:rPr>
                <w:rFonts w:ascii="Times New Roman" w:hAnsi="Times New Roman"/>
                <w:sz w:val="22"/>
                <w:szCs w:val="22"/>
                <w:lang w:val="ru-RU"/>
              </w:rPr>
              <w:t>сотрудничество, взаимоотношения</w:t>
            </w:r>
          </w:p>
          <w:p w:rsidR="00420B32" w:rsidRPr="00401D3C" w:rsidRDefault="00420B32" w:rsidP="009B6CA5">
            <w:pPr>
              <w:pStyle w:val="ListParagraph"/>
              <w:widowControl w:val="0"/>
              <w:numPr>
                <w:ilvl w:val="0"/>
                <w:numId w:val="1"/>
              </w:numPr>
              <w:ind w:left="36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401D3C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польза физических занятий </w:t>
            </w:r>
          </w:p>
          <w:p w:rsidR="00420B32" w:rsidRPr="00401D3C" w:rsidRDefault="00420B32" w:rsidP="009B6CA5">
            <w:pPr>
              <w:pStyle w:val="ListParagraph"/>
              <w:widowControl w:val="0"/>
              <w:numPr>
                <w:ilvl w:val="0"/>
                <w:numId w:val="1"/>
              </w:numPr>
              <w:ind w:left="36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401D3C">
              <w:rPr>
                <w:rFonts w:ascii="Times New Roman" w:hAnsi="Times New Roman"/>
                <w:sz w:val="22"/>
                <w:szCs w:val="22"/>
                <w:lang w:val="ru-RU"/>
              </w:rPr>
              <w:t>правила игры, честность</w:t>
            </w:r>
          </w:p>
          <w:p w:rsidR="00420B32" w:rsidRPr="00BC6713" w:rsidRDefault="00420B32" w:rsidP="009B6CA5">
            <w:pPr>
              <w:rPr>
                <w:rFonts w:ascii="Times New Roman" w:hAnsi="Times New Roman" w:cs="Times New Roman"/>
                <w:i/>
                <w:sz w:val="24"/>
                <w:lang w:val="ru-RU"/>
              </w:rPr>
            </w:pPr>
            <w:r w:rsidRPr="00BC6713">
              <w:rPr>
                <w:rFonts w:ascii="Times New Roman" w:hAnsi="Times New Roman" w:cs="Times New Roman"/>
                <w:lang w:val="ru-RU"/>
              </w:rPr>
              <w:t>взаимодействие, помощь, ответственность</w:t>
            </w:r>
          </w:p>
          <w:p w:rsidR="00420B32" w:rsidRPr="00AF742F" w:rsidRDefault="00420B32" w:rsidP="009B6CA5">
            <w:pPr>
              <w:rPr>
                <w:rFonts w:ascii="Times New Roman" w:hAnsi="Times New Roman"/>
                <w:i/>
                <w:sz w:val="24"/>
                <w:lang w:val="ru-RU"/>
              </w:rPr>
            </w:pPr>
            <w:r w:rsidRPr="00AF742F">
              <w:rPr>
                <w:rFonts w:ascii="Times New Roman" w:hAnsi="Times New Roman"/>
                <w:i/>
                <w:sz w:val="24"/>
                <w:lang w:val="ru-RU"/>
              </w:rPr>
              <w:t>Вопросы для обсуждения:</w:t>
            </w:r>
          </w:p>
          <w:p w:rsidR="00420B32" w:rsidRPr="00AF742F" w:rsidRDefault="00420B32" w:rsidP="009B6CA5">
            <w:pPr>
              <w:numPr>
                <w:ilvl w:val="0"/>
                <w:numId w:val="1"/>
              </w:numPr>
              <w:ind w:left="284" w:hanging="284"/>
              <w:rPr>
                <w:rFonts w:ascii="Times New Roman" w:hAnsi="Times New Roman"/>
                <w:i/>
                <w:sz w:val="24"/>
                <w:lang w:val="ru-RU"/>
              </w:rPr>
            </w:pPr>
            <w:r w:rsidRPr="00AF742F">
              <w:rPr>
                <w:rFonts w:ascii="Times New Roman" w:hAnsi="Times New Roman"/>
                <w:sz w:val="24"/>
                <w:lang w:val="ru-RU"/>
              </w:rPr>
              <w:t xml:space="preserve">Что у вас должно хорошо получаться, чтобы вас не поймали? </w:t>
            </w:r>
          </w:p>
          <w:p w:rsidR="00420B32" w:rsidRPr="00AF742F" w:rsidRDefault="00420B32" w:rsidP="009B6CA5">
            <w:pPr>
              <w:numPr>
                <w:ilvl w:val="0"/>
                <w:numId w:val="1"/>
              </w:numPr>
              <w:ind w:left="284" w:hanging="284"/>
              <w:rPr>
                <w:rFonts w:ascii="Times New Roman" w:hAnsi="Times New Roman"/>
                <w:i/>
                <w:sz w:val="24"/>
                <w:lang w:val="ru-RU"/>
              </w:rPr>
            </w:pPr>
            <w:r w:rsidRPr="00AF742F">
              <w:rPr>
                <w:rFonts w:ascii="Times New Roman" w:hAnsi="Times New Roman"/>
                <w:sz w:val="24"/>
                <w:lang w:val="ru-RU"/>
              </w:rPr>
              <w:t>Насколько честно все играли?</w:t>
            </w:r>
          </w:p>
          <w:p w:rsidR="00420B32" w:rsidRPr="00C31393" w:rsidRDefault="00420B32" w:rsidP="009B6CA5">
            <w:pPr>
              <w:numPr>
                <w:ilvl w:val="0"/>
                <w:numId w:val="1"/>
              </w:numPr>
              <w:ind w:left="284" w:hanging="284"/>
              <w:rPr>
                <w:rFonts w:ascii="Times New Roman" w:hAnsi="Times New Roman"/>
                <w:i/>
                <w:sz w:val="24"/>
                <w:lang w:val="ru-RU"/>
              </w:rPr>
            </w:pPr>
            <w:r w:rsidRPr="00AF742F">
              <w:rPr>
                <w:rFonts w:ascii="Times New Roman" w:hAnsi="Times New Roman"/>
                <w:sz w:val="24"/>
                <w:lang w:val="ru-RU"/>
              </w:rPr>
              <w:t xml:space="preserve">Зачем нам правила в играх?  Вы следовали правилам игры? </w:t>
            </w:r>
          </w:p>
          <w:p w:rsidR="00420B32" w:rsidRPr="00AF742F" w:rsidRDefault="00420B32" w:rsidP="009B6CA5">
            <w:pPr>
              <w:numPr>
                <w:ilvl w:val="0"/>
                <w:numId w:val="1"/>
              </w:numPr>
              <w:ind w:left="284" w:hanging="284"/>
              <w:rPr>
                <w:rFonts w:ascii="Times New Roman" w:hAnsi="Times New Roman"/>
                <w:i/>
                <w:sz w:val="24"/>
                <w:lang w:val="ru-RU"/>
              </w:rPr>
            </w:pPr>
            <w:r w:rsidRPr="005A3C34">
              <w:rPr>
                <w:rFonts w:ascii="Times New Roman" w:hAnsi="Times New Roman"/>
                <w:sz w:val="24"/>
                <w:lang w:val="ru-RU"/>
              </w:rPr>
              <w:t>Можете ли вы сказать, зачем нам быть осведомленными о безопасности в играх?</w:t>
            </w:r>
          </w:p>
        </w:tc>
      </w:tr>
      <w:tr w:rsidR="00420B32" w:rsidRPr="00794D04" w:rsidTr="004A0DA1">
        <w:trPr>
          <w:cantSplit/>
          <w:trHeight w:val="603"/>
        </w:trPr>
        <w:tc>
          <w:tcPr>
            <w:tcW w:w="1070" w:type="pct"/>
            <w:gridSpan w:val="2"/>
          </w:tcPr>
          <w:p w:rsidR="00420B32" w:rsidRPr="00AF742F" w:rsidRDefault="00420B32" w:rsidP="009B6CA5">
            <w:pPr>
              <w:spacing w:line="256" w:lineRule="auto"/>
              <w:ind w:left="-468" w:firstLine="468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F742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Привитие </w:t>
            </w:r>
          </w:p>
          <w:p w:rsidR="00420B32" w:rsidRPr="00AF742F" w:rsidRDefault="00420B32" w:rsidP="009B6CA5">
            <w:pPr>
              <w:spacing w:line="256" w:lineRule="auto"/>
              <w:ind w:left="-468" w:firstLine="468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F742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ценностей </w:t>
            </w:r>
          </w:p>
        </w:tc>
        <w:tc>
          <w:tcPr>
            <w:tcW w:w="3930" w:type="pct"/>
            <w:gridSpan w:val="4"/>
          </w:tcPr>
          <w:p w:rsidR="00420B32" w:rsidRDefault="00420B32" w:rsidP="009D18D2">
            <w:pPr>
              <w:rPr>
                <w:rFonts w:ascii="Times New Roman" w:hAnsi="Times New Roman"/>
                <w:sz w:val="24"/>
                <w:lang w:val="ru-RU"/>
              </w:rPr>
            </w:pPr>
            <w:r w:rsidRPr="00431529">
              <w:rPr>
                <w:rFonts w:ascii="Times New Roman" w:hAnsi="Times New Roman"/>
                <w:sz w:val="24"/>
                <w:lang w:val="ru-RU"/>
              </w:rPr>
              <w:t>Работа с другими, уважение мнений других учащихся.</w:t>
            </w:r>
          </w:p>
          <w:p w:rsidR="00420B32" w:rsidRPr="00AF742F" w:rsidRDefault="00420B32" w:rsidP="009D18D2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Совместное выполнение заданий (дружелюбие, взаимопомощь, отзывчивость)</w:t>
            </w:r>
          </w:p>
        </w:tc>
      </w:tr>
      <w:tr w:rsidR="00420B32" w:rsidRPr="00AF742F" w:rsidTr="004A0DA1">
        <w:trPr>
          <w:cantSplit/>
          <w:trHeight w:val="1084"/>
        </w:trPr>
        <w:tc>
          <w:tcPr>
            <w:tcW w:w="1070" w:type="pct"/>
            <w:gridSpan w:val="2"/>
          </w:tcPr>
          <w:p w:rsidR="00420B32" w:rsidRPr="00893820" w:rsidRDefault="00420B32" w:rsidP="009B6CA5">
            <w:pPr>
              <w:spacing w:line="256" w:lineRule="auto"/>
              <w:ind w:left="-468" w:firstLine="468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89382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Реализация </w:t>
            </w:r>
          </w:p>
          <w:p w:rsidR="00420B32" w:rsidRPr="00893820" w:rsidRDefault="00420B32" w:rsidP="009B6CA5">
            <w:pPr>
              <w:spacing w:line="256" w:lineRule="auto"/>
              <w:ind w:left="-468" w:firstLine="468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89382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миссии, видения</w:t>
            </w:r>
          </w:p>
          <w:p w:rsidR="00420B32" w:rsidRPr="00AF742F" w:rsidRDefault="00420B32" w:rsidP="009B6CA5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9382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школы и ГГ</w:t>
            </w:r>
          </w:p>
        </w:tc>
        <w:tc>
          <w:tcPr>
            <w:tcW w:w="3930" w:type="pct"/>
            <w:gridSpan w:val="4"/>
          </w:tcPr>
          <w:p w:rsidR="00420B32" w:rsidRPr="00AF742F" w:rsidRDefault="00420B32" w:rsidP="009B6CA5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Привития</w:t>
            </w:r>
            <w:r w:rsidRPr="00AF74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интереса к здоровому образу жизни, а также знаний к само и взаймы оцениванию. Воспитания чувства ответственности и разностороннего развития в общества</w:t>
            </w:r>
          </w:p>
        </w:tc>
      </w:tr>
      <w:tr w:rsidR="00420B32" w:rsidRPr="00794D04" w:rsidTr="004A0DA1">
        <w:trPr>
          <w:cantSplit/>
          <w:trHeight w:val="449"/>
        </w:trPr>
        <w:tc>
          <w:tcPr>
            <w:tcW w:w="1070" w:type="pct"/>
            <w:gridSpan w:val="2"/>
          </w:tcPr>
          <w:p w:rsidR="00420B32" w:rsidRDefault="00420B32" w:rsidP="009B6CA5">
            <w:pPr>
              <w:spacing w:line="256" w:lineRule="auto"/>
              <w:ind w:left="-468" w:firstLine="468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F742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Меж </w:t>
            </w:r>
          </w:p>
          <w:p w:rsidR="00420B32" w:rsidRPr="00AF742F" w:rsidRDefault="00420B32" w:rsidP="009B6CA5">
            <w:pPr>
              <w:spacing w:line="256" w:lineRule="auto"/>
              <w:ind w:left="-468" w:firstLine="468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F742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предметные </w:t>
            </w:r>
          </w:p>
          <w:p w:rsidR="00420B32" w:rsidRPr="00AF742F" w:rsidRDefault="00420B32" w:rsidP="009B6CA5">
            <w:pPr>
              <w:spacing w:line="256" w:lineRule="auto"/>
              <w:ind w:left="-468" w:firstLine="468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F742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связи</w:t>
            </w:r>
          </w:p>
        </w:tc>
        <w:tc>
          <w:tcPr>
            <w:tcW w:w="3930" w:type="pct"/>
            <w:gridSpan w:val="4"/>
          </w:tcPr>
          <w:p w:rsidR="00420B32" w:rsidRDefault="00420B32" w:rsidP="009D18D2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Связь с математикой – выполнение упражнений под счёт. </w:t>
            </w:r>
          </w:p>
          <w:p w:rsidR="00420B32" w:rsidRPr="00AF742F" w:rsidRDefault="00420B32" w:rsidP="009D18D2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Познание мира. Введение в науку.</w:t>
            </w:r>
          </w:p>
        </w:tc>
      </w:tr>
      <w:tr w:rsidR="00420B32" w:rsidRPr="00794D04" w:rsidTr="004A0DA1">
        <w:trPr>
          <w:cantSplit/>
          <w:trHeight w:val="637"/>
        </w:trPr>
        <w:tc>
          <w:tcPr>
            <w:tcW w:w="1070" w:type="pct"/>
            <w:gridSpan w:val="2"/>
          </w:tcPr>
          <w:p w:rsidR="00420B32" w:rsidRPr="00AF742F" w:rsidRDefault="00420B32" w:rsidP="009B6CA5">
            <w:pPr>
              <w:spacing w:line="256" w:lineRule="auto"/>
              <w:ind w:left="-468" w:firstLine="468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F742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Навыки </w:t>
            </w:r>
          </w:p>
          <w:p w:rsidR="00420B32" w:rsidRDefault="00420B32" w:rsidP="009B6CA5">
            <w:pPr>
              <w:spacing w:line="256" w:lineRule="auto"/>
              <w:ind w:left="-468" w:firstLine="468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F742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использования </w:t>
            </w:r>
          </w:p>
          <w:p w:rsidR="00420B32" w:rsidRPr="00AF742F" w:rsidRDefault="00420B32" w:rsidP="009B6CA5">
            <w:pPr>
              <w:spacing w:line="256" w:lineRule="auto"/>
              <w:ind w:left="-468" w:firstLine="468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F742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ИКТ </w:t>
            </w:r>
          </w:p>
        </w:tc>
        <w:tc>
          <w:tcPr>
            <w:tcW w:w="3930" w:type="pct"/>
            <w:gridSpan w:val="4"/>
          </w:tcPr>
          <w:p w:rsidR="00420B32" w:rsidRDefault="00420B32" w:rsidP="009B6CA5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74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данном уроке использование ИКТ предусмотрено.</w:t>
            </w:r>
          </w:p>
          <w:p w:rsidR="00420B32" w:rsidRPr="00B239E8" w:rsidRDefault="00420B32" w:rsidP="009B6CA5">
            <w:pPr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B239E8">
              <w:rPr>
                <w:rFonts w:ascii="Times New Roman" w:hAnsi="Times New Roman"/>
                <w:sz w:val="24"/>
                <w:lang w:val="ru-RU"/>
              </w:rPr>
              <w:t>ресурс (подвижные игры во дворе)</w:t>
            </w:r>
          </w:p>
          <w:p w:rsidR="00420B32" w:rsidRDefault="00420B32" w:rsidP="009B6CA5">
            <w:pPr>
              <w:jc w:val="both"/>
              <w:rPr>
                <w:rFonts w:ascii="Times New Roman" w:hAnsi="Times New Roman"/>
                <w:sz w:val="24"/>
                <w:lang w:val="ru-RU"/>
              </w:rPr>
            </w:pPr>
            <w:hyperlink r:id="rId7" w:history="1">
              <w:r w:rsidRPr="00B239E8">
                <w:rPr>
                  <w:rStyle w:val="Hyperlink"/>
                  <w:rFonts w:ascii="Times New Roman" w:hAnsi="Times New Roman" w:cs="Arial"/>
                  <w:sz w:val="24"/>
                  <w:lang w:val="ru-RU"/>
                </w:rPr>
                <w:t>http://pedagogic.ru/books/item/f00/s00/z0000012/st029.shtml</w:t>
              </w:r>
            </w:hyperlink>
          </w:p>
          <w:p w:rsidR="00420B32" w:rsidRPr="00CE2157" w:rsidRDefault="00420B32" w:rsidP="009B6CA5">
            <w:pPr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B239E8">
              <w:rPr>
                <w:rFonts w:ascii="Times New Roman" w:hAnsi="Times New Roman"/>
                <w:sz w:val="24"/>
                <w:lang w:val="ru-RU"/>
              </w:rPr>
              <w:t>ресурс</w:t>
            </w:r>
            <w:r w:rsidRPr="00CE2157">
              <w:rPr>
                <w:rFonts w:ascii="Times New Roman" w:hAnsi="Times New Roman"/>
                <w:sz w:val="24"/>
                <w:lang w:val="ru-RU"/>
              </w:rPr>
              <w:t xml:space="preserve">  </w:t>
            </w:r>
            <w:r w:rsidRPr="00CE2157">
              <w:rPr>
                <w:rFonts w:ascii="Times New Roman" w:hAnsi="Times New Roman"/>
                <w:color w:val="0070C0"/>
                <w:sz w:val="24"/>
                <w:lang w:val="ru-RU"/>
              </w:rPr>
              <w:t xml:space="preserve"> </w:t>
            </w:r>
            <w:hyperlink r:id="rId8" w:history="1">
              <w:r w:rsidRPr="00B239E8">
                <w:rPr>
                  <w:rStyle w:val="Hyperlink"/>
                  <w:rFonts w:ascii="Times New Roman" w:hAnsi="Times New Roman" w:cs="Arial"/>
                  <w:color w:val="0070C0"/>
                  <w:sz w:val="24"/>
                  <w:lang w:val="ru-RU"/>
                </w:rPr>
                <w:t>http://festival.1september.ru/articles/417724/</w:t>
              </w:r>
            </w:hyperlink>
            <w:r w:rsidRPr="00B239E8">
              <w:rPr>
                <w:rFonts w:ascii="Times New Roman" w:hAnsi="Times New Roman"/>
                <w:color w:val="0070C0"/>
                <w:sz w:val="24"/>
                <w:lang w:val="ru-RU"/>
              </w:rPr>
              <w:t xml:space="preserve">  </w:t>
            </w:r>
            <w:r w:rsidRPr="00CE2157">
              <w:rPr>
                <w:rFonts w:ascii="Times New Roman" w:hAnsi="Times New Roman"/>
                <w:color w:val="0070C0"/>
                <w:sz w:val="24"/>
                <w:lang w:val="ru-RU"/>
              </w:rPr>
              <w:t xml:space="preserve"> </w:t>
            </w:r>
          </w:p>
        </w:tc>
      </w:tr>
      <w:tr w:rsidR="00420B32" w:rsidRPr="00794D04" w:rsidTr="004A0DA1">
        <w:trPr>
          <w:cantSplit/>
        </w:trPr>
        <w:tc>
          <w:tcPr>
            <w:tcW w:w="1070" w:type="pct"/>
            <w:gridSpan w:val="2"/>
          </w:tcPr>
          <w:p w:rsidR="00420B32" w:rsidRDefault="00420B32" w:rsidP="009B6CA5">
            <w:pPr>
              <w:spacing w:line="256" w:lineRule="auto"/>
              <w:ind w:left="-468" w:firstLine="468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F742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Предварительн</w:t>
            </w:r>
          </w:p>
          <w:p w:rsidR="00420B32" w:rsidRPr="00AF742F" w:rsidRDefault="00420B32" w:rsidP="009B6CA5">
            <w:pPr>
              <w:spacing w:line="256" w:lineRule="auto"/>
              <w:ind w:left="-468" w:firstLine="468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F742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ые </w:t>
            </w:r>
          </w:p>
          <w:p w:rsidR="00420B32" w:rsidRPr="00AF742F" w:rsidRDefault="00420B32" w:rsidP="009B6CA5">
            <w:pPr>
              <w:spacing w:line="256" w:lineRule="auto"/>
              <w:ind w:left="-468" w:firstLine="468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F742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знания</w:t>
            </w:r>
          </w:p>
        </w:tc>
        <w:tc>
          <w:tcPr>
            <w:tcW w:w="3930" w:type="pct"/>
            <w:gridSpan w:val="4"/>
          </w:tcPr>
          <w:p w:rsidR="00420B32" w:rsidRPr="00AF742F" w:rsidRDefault="00420B32" w:rsidP="009B6CA5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742F">
              <w:rPr>
                <w:rFonts w:ascii="Times New Roman" w:hAnsi="Times New Roman"/>
                <w:sz w:val="24"/>
                <w:lang w:val="ru-RU"/>
              </w:rPr>
              <w:t>В рамках этого раздела учащиеся развивают и совершенствуют свои двигательные навыки. Изучают игры, улучшают коммуникативные навыки. Учащиеся будут совместно работать друг с другом, исполнять роль в играх, изучать и соблюдать правила игр.  Сюжетно-ролевые игры, имитирующие поведение животных представят учащимся воображаемые возможности работать друг с другом.</w:t>
            </w:r>
          </w:p>
        </w:tc>
      </w:tr>
      <w:tr w:rsidR="00420B32" w:rsidRPr="00794D04" w:rsidTr="004A0DA1">
        <w:trPr>
          <w:cantSplit/>
        </w:trPr>
        <w:tc>
          <w:tcPr>
            <w:tcW w:w="1070" w:type="pct"/>
            <w:gridSpan w:val="2"/>
          </w:tcPr>
          <w:p w:rsidR="00420B32" w:rsidRPr="00AF742F" w:rsidRDefault="00420B32" w:rsidP="009B6CA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AF742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Примечания:</w:t>
            </w:r>
          </w:p>
          <w:p w:rsidR="00420B32" w:rsidRPr="00AF742F" w:rsidRDefault="00420B32" w:rsidP="009B6CA5">
            <w:pPr>
              <w:spacing w:line="256" w:lineRule="auto"/>
              <w:ind w:left="-468" w:firstLine="468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930" w:type="pct"/>
            <w:gridSpan w:val="4"/>
          </w:tcPr>
          <w:p w:rsidR="00420B32" w:rsidRPr="00AF742F" w:rsidRDefault="00420B32" w:rsidP="009B6CA5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AF742F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Раздел является набором уроков, которые охватывает определенную тему. </w:t>
            </w:r>
          </w:p>
          <w:p w:rsidR="00420B32" w:rsidRPr="00AF742F" w:rsidRDefault="00420B32" w:rsidP="009B6CA5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AF742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Темы</w:t>
            </w:r>
            <w:r w:rsidRPr="00AF742F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предоставляются таким образом, чтобы долгосрочное планирование и активность, предложенные в среднесрочных планах согласовывались для всех предметов. Есть две темы на семестр. В пределах каждого семестра темы имеют равное количество времени, отводимого на них. </w:t>
            </w:r>
          </w:p>
          <w:p w:rsidR="00420B32" w:rsidRPr="00AF742F" w:rsidRDefault="00420B32" w:rsidP="009B6CA5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AF742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К</w:t>
            </w:r>
            <w:r w:rsidRPr="00AF742F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= весь класс   </w:t>
            </w:r>
            <w:r w:rsidRPr="00AF742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П </w:t>
            </w:r>
            <w:r w:rsidRPr="00AF742F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= работа в парах   </w:t>
            </w:r>
            <w:r w:rsidRPr="00AF742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Э</w:t>
            </w:r>
            <w:r w:rsidRPr="00AF742F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= учебный эксперимент </w:t>
            </w:r>
          </w:p>
          <w:p w:rsidR="00420B32" w:rsidRPr="00AF742F" w:rsidRDefault="00420B32" w:rsidP="009B6CA5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AF742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Ф </w:t>
            </w:r>
            <w:r w:rsidRPr="00AF742F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= формальная поддерживаемая оценка </w:t>
            </w:r>
            <w:r w:rsidRPr="00AF742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Г</w:t>
            </w:r>
            <w:r w:rsidRPr="00AF742F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= групповая работа                      </w:t>
            </w:r>
            <w:r w:rsidRPr="00AF742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И </w:t>
            </w:r>
            <w:r w:rsidRPr="00AF742F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= индивидуальная работа   </w:t>
            </w:r>
            <w:r w:rsidRPr="00AF742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Д</w:t>
            </w:r>
            <w:r w:rsidRPr="00AF742F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= учитель демонстрация                </w:t>
            </w:r>
            <w:r w:rsidRPr="00AF742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</w:p>
        </w:tc>
      </w:tr>
      <w:tr w:rsidR="00420B32" w:rsidRPr="00AF742F" w:rsidTr="009B6CA5">
        <w:trPr>
          <w:trHeight w:val="564"/>
        </w:trPr>
        <w:tc>
          <w:tcPr>
            <w:tcW w:w="5000" w:type="pct"/>
            <w:gridSpan w:val="6"/>
            <w:tcBorders>
              <w:left w:val="nil"/>
              <w:right w:val="nil"/>
            </w:tcBorders>
          </w:tcPr>
          <w:p w:rsidR="00420B32" w:rsidRPr="00AF742F" w:rsidRDefault="00420B32" w:rsidP="009B6CA5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F742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Ход урока</w:t>
            </w:r>
          </w:p>
        </w:tc>
      </w:tr>
      <w:tr w:rsidR="00420B32" w:rsidRPr="00AF742F" w:rsidTr="004A0DA1">
        <w:trPr>
          <w:trHeight w:val="528"/>
        </w:trPr>
        <w:tc>
          <w:tcPr>
            <w:tcW w:w="978" w:type="pct"/>
          </w:tcPr>
          <w:p w:rsidR="00420B32" w:rsidRPr="00AF742F" w:rsidRDefault="00420B32" w:rsidP="009B6CA5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F742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Запланированные этапы урока</w:t>
            </w:r>
          </w:p>
        </w:tc>
        <w:tc>
          <w:tcPr>
            <w:tcW w:w="3068" w:type="pct"/>
            <w:gridSpan w:val="4"/>
          </w:tcPr>
          <w:p w:rsidR="00420B32" w:rsidRPr="00AF742F" w:rsidRDefault="00420B32" w:rsidP="009B6CA5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F742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Запланированная деятельность на уроке </w:t>
            </w:r>
          </w:p>
          <w:p w:rsidR="00420B32" w:rsidRPr="00AF742F" w:rsidRDefault="00420B32" w:rsidP="009B6CA5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54" w:type="pct"/>
          </w:tcPr>
          <w:p w:rsidR="00420B32" w:rsidRPr="00AF742F" w:rsidRDefault="00420B32" w:rsidP="009B6CA5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F742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Ресурсы</w:t>
            </w:r>
          </w:p>
        </w:tc>
      </w:tr>
      <w:tr w:rsidR="00420B32" w:rsidRPr="00794D04" w:rsidTr="004A0DA1">
        <w:trPr>
          <w:trHeight w:val="1092"/>
        </w:trPr>
        <w:tc>
          <w:tcPr>
            <w:tcW w:w="978" w:type="pct"/>
          </w:tcPr>
          <w:p w:rsidR="00420B32" w:rsidRPr="00AF742F" w:rsidRDefault="00420B32" w:rsidP="009B6CA5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20B32" w:rsidRPr="00AF742F" w:rsidRDefault="00420B32" w:rsidP="009B6CA5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74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Начало урока</w:t>
            </w:r>
          </w:p>
          <w:p w:rsidR="00420B32" w:rsidRPr="00AF742F" w:rsidRDefault="00420B32" w:rsidP="009B6CA5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74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 минут</w:t>
            </w:r>
          </w:p>
        </w:tc>
        <w:tc>
          <w:tcPr>
            <w:tcW w:w="3068" w:type="pct"/>
            <w:gridSpan w:val="4"/>
          </w:tcPr>
          <w:p w:rsidR="00420B32" w:rsidRPr="00AF742F" w:rsidRDefault="00420B32" w:rsidP="009B6CA5">
            <w:pPr>
              <w:spacing w:before="60" w:after="60" w:line="25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74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начале уроке, приветствия, проверит по журналом   учащихся ознакомить с темой урока, целью урока. </w:t>
            </w:r>
          </w:p>
          <w:p w:rsidR="00420B32" w:rsidRPr="00AF742F" w:rsidRDefault="00420B32" w:rsidP="009B6CA5">
            <w:pPr>
              <w:spacing w:before="60" w:after="60" w:line="25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74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ОРУ или комплексный упражнения </w:t>
            </w:r>
          </w:p>
          <w:p w:rsidR="00420B32" w:rsidRPr="00AF742F" w:rsidRDefault="00420B32" w:rsidP="009B6CA5">
            <w:pPr>
              <w:spacing w:before="60" w:after="60" w:line="25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74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10 </w:t>
            </w:r>
            <w:r w:rsidRPr="00AF742F">
              <w:rPr>
                <w:rFonts w:ascii="Times New Roman" w:hAnsi="Times New Roman"/>
                <w:sz w:val="24"/>
                <w:szCs w:val="24"/>
                <w:lang w:val="ru-RU"/>
              </w:rPr>
              <w:t>минут</w:t>
            </w:r>
          </w:p>
        </w:tc>
        <w:tc>
          <w:tcPr>
            <w:tcW w:w="954" w:type="pct"/>
          </w:tcPr>
          <w:p w:rsidR="00420B32" w:rsidRPr="00AF742F" w:rsidRDefault="00420B32" w:rsidP="009B6CA5">
            <w:pPr>
              <w:spacing w:line="256" w:lineRule="auto"/>
              <w:ind w:right="-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20B32" w:rsidRPr="00AF742F" w:rsidRDefault="00420B32" w:rsidP="009B6CA5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20B32" w:rsidRPr="00794D04" w:rsidTr="004A0DA1">
        <w:trPr>
          <w:trHeight w:val="2532"/>
        </w:trPr>
        <w:tc>
          <w:tcPr>
            <w:tcW w:w="978" w:type="pct"/>
          </w:tcPr>
          <w:p w:rsidR="00420B32" w:rsidRPr="00AF742F" w:rsidRDefault="00420B32" w:rsidP="009B6CA5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20B32" w:rsidRPr="00AF742F" w:rsidRDefault="00420B32" w:rsidP="009B6CA5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74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Середина урока </w:t>
            </w:r>
          </w:p>
          <w:p w:rsidR="00420B32" w:rsidRPr="00AF742F" w:rsidRDefault="00420B32" w:rsidP="009B6CA5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74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068" w:type="pct"/>
            <w:gridSpan w:val="4"/>
          </w:tcPr>
          <w:p w:rsidR="00420B32" w:rsidRDefault="00420B32" w:rsidP="009B6CA5">
            <w:pPr>
              <w:spacing w:line="25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239E8">
              <w:rPr>
                <w:rFonts w:ascii="Times New Roman" w:hAnsi="Times New Roman"/>
                <w:b/>
                <w:bCs/>
                <w:sz w:val="24"/>
                <w:lang w:val="ru-RU"/>
              </w:rPr>
              <w:t>Взаимодействие в игре</w:t>
            </w:r>
            <w:r w:rsidRPr="00AF742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</w:p>
          <w:p w:rsidR="00420B32" w:rsidRPr="003F6B4A" w:rsidRDefault="00420B32" w:rsidP="009B6CA5">
            <w:pPr>
              <w:pStyle w:val="NormalWeb"/>
              <w:spacing w:before="0" w:beforeAutospacing="0" w:after="0" w:afterAutospacing="0"/>
              <w:jc w:val="both"/>
              <w:rPr>
                <w:b/>
                <w:lang w:val="ru-RU"/>
              </w:rPr>
            </w:pPr>
            <w:r w:rsidRPr="00B239E8">
              <w:rPr>
                <w:b/>
                <w:lang w:val="ru-RU"/>
              </w:rPr>
              <w:t>(К</w:t>
            </w:r>
            <w:r>
              <w:rPr>
                <w:b/>
                <w:lang w:val="ru-RU"/>
              </w:rPr>
              <w:t>, Д</w:t>
            </w:r>
            <w:r w:rsidRPr="00B239E8">
              <w:rPr>
                <w:b/>
                <w:lang w:val="ru-RU"/>
              </w:rPr>
              <w:t>) «Пятнашки по кругу»</w:t>
            </w:r>
            <w:r w:rsidRPr="00B239E8">
              <w:rPr>
                <w:lang w:val="ru-RU"/>
              </w:rPr>
              <w:t xml:space="preserve">. </w:t>
            </w:r>
            <w:r w:rsidRPr="003F6B4A">
              <w:rPr>
                <w:b/>
                <w:lang w:val="ru-RU"/>
              </w:rPr>
              <w:t>Игроки располагаются по кругу на расстоянии вытянутых рук. Выбирают двух водящих, один из которых становится «пятнашкой», а другой - убегающим. Перед началом игры учащиеся становятся за кругом с разных сторон. По сигналу «пятнашка» бежит вдоль круга, стараясь «осалить» убегающего. Последний же, когда его начинают догонять, становится в круг между остальными игроками в любое место. В тот же момент сосед, оказавшийся справа, становится новым убегающим, а «пятнашка» продолжает его преследовать. Если «пятнашке» удалось коснуться рукой убегающего, они меняются ролями.</w:t>
            </w:r>
          </w:p>
          <w:p w:rsidR="00420B32" w:rsidRDefault="00420B32" w:rsidP="009B6CA5">
            <w:pPr>
              <w:spacing w:line="25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239E8">
              <w:rPr>
                <w:rStyle w:val="c4"/>
                <w:rFonts w:ascii="Times New Roman" w:hAnsi="Times New Roman" w:cs="Arial"/>
                <w:b/>
                <w:color w:val="000000"/>
                <w:sz w:val="24"/>
                <w:lang w:val="ru-RU"/>
              </w:rPr>
              <w:t>(К, Г)</w:t>
            </w:r>
            <w:r w:rsidRPr="00B239E8">
              <w:rPr>
                <w:rStyle w:val="c4"/>
                <w:rFonts w:ascii="Times New Roman" w:hAnsi="Times New Roman" w:cs="Arial"/>
                <w:color w:val="000000"/>
                <w:sz w:val="24"/>
                <w:lang w:val="ru-RU"/>
              </w:rPr>
              <w:t xml:space="preserve"> </w:t>
            </w:r>
            <w:r w:rsidRPr="00B239E8">
              <w:rPr>
                <w:rFonts w:ascii="Times New Roman" w:hAnsi="Times New Roman"/>
                <w:b/>
                <w:bCs/>
                <w:sz w:val="24"/>
                <w:lang w:val="ru-RU" w:eastAsia="ru-RU"/>
              </w:rPr>
              <w:t>«Мышки-завитушки».</w:t>
            </w:r>
            <w:r>
              <w:rPr>
                <w:rFonts w:ascii="Times New Roman" w:hAnsi="Times New Roman"/>
                <w:sz w:val="24"/>
                <w:lang w:val="ru-RU" w:eastAsia="ru-RU"/>
              </w:rPr>
              <w:t xml:space="preserve"> </w:t>
            </w:r>
            <w:r w:rsidRPr="00B239E8">
              <w:rPr>
                <w:rFonts w:ascii="Times New Roman" w:hAnsi="Times New Roman"/>
                <w:sz w:val="24"/>
                <w:lang w:val="ru-RU" w:eastAsia="ru-RU"/>
              </w:rPr>
              <w:t>Учащиеся делятся на две команды, каждая из которых образует круг. Обязательное условие игры - участники крепко держатся за руки и не расцепляются до момента окончания игры. Обе команды находятся на средней линии. Учитель или специально выбранный водящий говор</w:t>
            </w:r>
            <w:r>
              <w:rPr>
                <w:rFonts w:ascii="Times New Roman" w:hAnsi="Times New Roman"/>
                <w:sz w:val="24"/>
                <w:lang w:val="ru-RU" w:eastAsia="ru-RU"/>
              </w:rPr>
              <w:t>и</w:t>
            </w:r>
            <w:r w:rsidRPr="00B239E8">
              <w:rPr>
                <w:rFonts w:ascii="Times New Roman" w:hAnsi="Times New Roman"/>
                <w:sz w:val="24"/>
                <w:lang w:val="ru-RU" w:eastAsia="ru-RU"/>
              </w:rPr>
              <w:t>т следующие слова: «Ушки, сушки, плюшки, мышки, завитушки». На каждое из этих слов участники команды должны «закручиваться», пролезая под руками, друг у друга. В результате получится круг – «завитушка». Затем водящий начинает вести счёт, а команды делают по одному шагу под счёт в сторону стены либо каких-нибудь ориентиров. Выигрывает команда, первая достигшая цели.</w:t>
            </w:r>
          </w:p>
          <w:p w:rsidR="00420B32" w:rsidRPr="00AF742F" w:rsidRDefault="00420B32" w:rsidP="009B6CA5">
            <w:pPr>
              <w:spacing w:line="25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F742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Заметки для учителя</w:t>
            </w:r>
          </w:p>
          <w:p w:rsidR="00420B32" w:rsidRPr="00B239E8" w:rsidRDefault="00420B32" w:rsidP="009B6CA5">
            <w:pPr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6E2085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B239E8">
              <w:rPr>
                <w:rFonts w:ascii="Times New Roman" w:hAnsi="Times New Roman"/>
                <w:sz w:val="24"/>
                <w:lang w:val="ru-RU"/>
              </w:rPr>
              <w:t>Учитель знакомит с информацией о пользе физических занятий на уроках физической культуры.</w:t>
            </w:r>
          </w:p>
          <w:p w:rsidR="00420B32" w:rsidRPr="00B239E8" w:rsidRDefault="00420B32" w:rsidP="009B6CA5">
            <w:pPr>
              <w:pStyle w:val="NormalWeb"/>
              <w:spacing w:before="0" w:beforeAutospacing="0" w:after="0" w:afterAutospacing="0"/>
              <w:jc w:val="both"/>
              <w:rPr>
                <w:lang w:val="ru-RU"/>
              </w:rPr>
            </w:pPr>
            <w:r w:rsidRPr="00B239E8">
              <w:rPr>
                <w:lang w:val="ru-RU"/>
              </w:rPr>
              <w:t>Чтобы усложнить игру, можно ввести такое правило. Если убегающий встал в круг, то сосед, оказавшийся справа (или слева - по договоренности), делается «пятнашкой», а бывший «пятнашка», не теряя времени, должен от него убегать. Во время игры участникам не разрешается бегать через круг.</w:t>
            </w:r>
          </w:p>
          <w:p w:rsidR="00420B32" w:rsidRPr="00CE2157" w:rsidRDefault="00420B32" w:rsidP="009B6CA5">
            <w:pPr>
              <w:shd w:val="clear" w:color="auto" w:fill="FFFFFF"/>
              <w:spacing w:line="217" w:lineRule="atLeast"/>
              <w:jc w:val="both"/>
              <w:rPr>
                <w:rFonts w:ascii="Times New Roman" w:hAnsi="Times New Roman"/>
                <w:sz w:val="24"/>
                <w:lang w:val="ru-RU" w:eastAsia="ru-RU"/>
              </w:rPr>
            </w:pPr>
            <w:r w:rsidRPr="00B239E8">
              <w:rPr>
                <w:rFonts w:ascii="Times New Roman" w:hAnsi="Times New Roman"/>
                <w:sz w:val="24"/>
                <w:lang w:val="ru-RU" w:eastAsia="ru-RU"/>
              </w:rPr>
              <w:t>Счёт ведётся медленно, для того чтобы каждый из у</w:t>
            </w:r>
            <w:r>
              <w:rPr>
                <w:rFonts w:ascii="Times New Roman" w:hAnsi="Times New Roman"/>
                <w:sz w:val="24"/>
                <w:lang w:val="ru-RU" w:eastAsia="ru-RU"/>
              </w:rPr>
              <w:t xml:space="preserve">частников успевал сделать шаг. </w:t>
            </w:r>
          </w:p>
        </w:tc>
        <w:tc>
          <w:tcPr>
            <w:tcW w:w="954" w:type="pct"/>
          </w:tcPr>
          <w:p w:rsidR="00420B32" w:rsidRPr="00B239E8" w:rsidRDefault="00420B32" w:rsidP="009B6CA5">
            <w:pPr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B239E8">
              <w:rPr>
                <w:rFonts w:ascii="Times New Roman" w:hAnsi="Times New Roman"/>
                <w:sz w:val="24"/>
                <w:lang w:val="ru-RU"/>
              </w:rPr>
              <w:t xml:space="preserve">Большое свободное пространство для каждого вида деятельности. Свисток для учителя.  </w:t>
            </w:r>
          </w:p>
          <w:p w:rsidR="00420B32" w:rsidRPr="00B239E8" w:rsidRDefault="00420B32" w:rsidP="009B6CA5">
            <w:pPr>
              <w:jc w:val="both"/>
              <w:rPr>
                <w:rFonts w:ascii="Times New Roman" w:hAnsi="Times New Roman"/>
                <w:sz w:val="24"/>
                <w:lang w:val="ru-RU"/>
              </w:rPr>
            </w:pPr>
            <w:hyperlink r:id="rId9" w:history="1">
              <w:r w:rsidRPr="00B239E8">
                <w:rPr>
                  <w:rStyle w:val="Hyperlink"/>
                  <w:rFonts w:ascii="Times New Roman" w:hAnsi="Times New Roman" w:cs="Arial"/>
                  <w:sz w:val="24"/>
                  <w:lang w:val="ru-RU"/>
                </w:rPr>
                <w:t>http://pedagogic.ru/books/item/f00/s00/z0000012/st029.shtml</w:t>
              </w:r>
            </w:hyperlink>
          </w:p>
          <w:p w:rsidR="00420B32" w:rsidRPr="00B239E8" w:rsidRDefault="00420B32" w:rsidP="009B6CA5">
            <w:pPr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B239E8">
              <w:rPr>
                <w:rFonts w:ascii="Times New Roman" w:hAnsi="Times New Roman"/>
                <w:sz w:val="24"/>
                <w:lang w:val="ru-RU"/>
              </w:rPr>
              <w:t>ресурс (подвижные игры во дворе)</w:t>
            </w:r>
          </w:p>
          <w:p w:rsidR="00420B32" w:rsidRPr="00B239E8" w:rsidRDefault="00420B32" w:rsidP="009B6CA5">
            <w:pPr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420B32" w:rsidRPr="00B239E8" w:rsidRDefault="00420B32" w:rsidP="009B6CA5">
            <w:pPr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B239E8">
              <w:rPr>
                <w:rFonts w:ascii="Times New Roman" w:hAnsi="Times New Roman"/>
                <w:sz w:val="24"/>
                <w:lang w:val="ru-RU"/>
              </w:rPr>
              <w:t xml:space="preserve">Большое свободное пространство для каждого вида деятельности. </w:t>
            </w:r>
            <w:hyperlink r:id="rId10" w:history="1">
              <w:r w:rsidRPr="00B239E8">
                <w:rPr>
                  <w:rStyle w:val="Hyperlink"/>
                  <w:rFonts w:ascii="Times New Roman" w:hAnsi="Times New Roman" w:cs="Arial"/>
                  <w:color w:val="0070C0"/>
                  <w:sz w:val="24"/>
                  <w:lang w:val="ru-RU"/>
                </w:rPr>
                <w:t>http://festival.1september.ru/articles/417724/</w:t>
              </w:r>
            </w:hyperlink>
            <w:r w:rsidRPr="00B239E8">
              <w:rPr>
                <w:rFonts w:ascii="Times New Roman" w:hAnsi="Times New Roman"/>
                <w:color w:val="0070C0"/>
                <w:sz w:val="24"/>
                <w:lang w:val="ru-RU"/>
              </w:rPr>
              <w:t xml:space="preserve">  </w:t>
            </w:r>
            <w:r w:rsidRPr="00B239E8">
              <w:rPr>
                <w:rFonts w:ascii="Times New Roman" w:hAnsi="Times New Roman"/>
                <w:sz w:val="24"/>
                <w:lang w:val="ru-RU"/>
              </w:rPr>
              <w:t>ресурс (Фестиваль педагогических идей «Открытый урок»)</w:t>
            </w:r>
          </w:p>
          <w:p w:rsidR="00420B32" w:rsidRPr="00B239E8" w:rsidRDefault="00420B32" w:rsidP="009B6CA5">
            <w:pPr>
              <w:jc w:val="both"/>
              <w:rPr>
                <w:rFonts w:ascii="Times New Roman" w:hAnsi="Times New Roman"/>
                <w:sz w:val="24"/>
                <w:highlight w:val="yellow"/>
                <w:lang w:val="ru-RU"/>
              </w:rPr>
            </w:pPr>
          </w:p>
          <w:p w:rsidR="00420B32" w:rsidRPr="00AF742F" w:rsidRDefault="00420B32" w:rsidP="009B6CA5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20B32" w:rsidRPr="00AF742F" w:rsidRDefault="00420B32" w:rsidP="009B6CA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20B32" w:rsidRPr="00794D04" w:rsidTr="004A0DA1">
        <w:trPr>
          <w:trHeight w:val="1256"/>
        </w:trPr>
        <w:tc>
          <w:tcPr>
            <w:tcW w:w="978" w:type="pct"/>
            <w:tcBorders>
              <w:bottom w:val="single" w:sz="12" w:space="0" w:color="2976A4"/>
            </w:tcBorders>
          </w:tcPr>
          <w:p w:rsidR="00420B32" w:rsidRPr="00AF742F" w:rsidRDefault="00420B32" w:rsidP="009B6CA5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20B32" w:rsidRPr="00AF742F" w:rsidRDefault="00420B32" w:rsidP="009B6CA5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74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Конец урока</w:t>
            </w:r>
          </w:p>
          <w:p w:rsidR="00420B32" w:rsidRPr="00AF742F" w:rsidRDefault="00420B32" w:rsidP="009B6CA5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74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 минут</w:t>
            </w:r>
          </w:p>
          <w:p w:rsidR="00420B32" w:rsidRPr="00AF742F" w:rsidRDefault="00420B32" w:rsidP="009B6CA5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68" w:type="pct"/>
            <w:gridSpan w:val="4"/>
            <w:tcBorders>
              <w:bottom w:val="single" w:sz="12" w:space="0" w:color="2976A4"/>
            </w:tcBorders>
          </w:tcPr>
          <w:p w:rsidR="00420B32" w:rsidRPr="00AF742F" w:rsidRDefault="00420B32" w:rsidP="009B6CA5">
            <w:pPr>
              <w:tabs>
                <w:tab w:val="left" w:pos="284"/>
              </w:tabs>
              <w:spacing w:line="256" w:lineRule="auto"/>
              <w:ind w:right="-2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74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Подведение урока.</w:t>
            </w:r>
          </w:p>
          <w:p w:rsidR="00420B32" w:rsidRDefault="00420B32" w:rsidP="009B6CA5">
            <w:pPr>
              <w:tabs>
                <w:tab w:val="left" w:pos="284"/>
              </w:tabs>
              <w:spacing w:line="256" w:lineRule="auto"/>
              <w:ind w:right="-2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74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Рефлексия урока.</w:t>
            </w:r>
          </w:p>
          <w:p w:rsidR="00420B32" w:rsidRPr="00B239E8" w:rsidRDefault="00420B32" w:rsidP="009B6CA5">
            <w:pPr>
              <w:jc w:val="both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Спросит: Каким способом вы перемещались в этой игре? Каким еще способом может передвигаться человек? Если мы изменим в игре способ передвижения, измениться ли игра? Почему?</w:t>
            </w:r>
          </w:p>
          <w:p w:rsidR="00420B32" w:rsidRPr="00AF742F" w:rsidRDefault="00420B32" w:rsidP="009B6CA5">
            <w:pPr>
              <w:tabs>
                <w:tab w:val="left" w:pos="284"/>
              </w:tabs>
              <w:spacing w:line="256" w:lineRule="auto"/>
              <w:ind w:right="-2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Спросит</w:t>
            </w:r>
            <w:r w:rsidRPr="00B239E8">
              <w:rPr>
                <w:rFonts w:ascii="Times New Roman" w:hAnsi="Times New Roman"/>
                <w:sz w:val="24"/>
                <w:lang w:val="ru-RU"/>
              </w:rPr>
              <w:t>: было ли достигнуто взаимодействие между игроками команды во время выполнения задания? Помогает ли взаимодействие для выполнения задания?</w:t>
            </w:r>
          </w:p>
          <w:p w:rsidR="00420B32" w:rsidRPr="00AF742F" w:rsidRDefault="00420B32" w:rsidP="009B6CA5">
            <w:pPr>
              <w:tabs>
                <w:tab w:val="left" w:pos="284"/>
              </w:tabs>
              <w:spacing w:line="256" w:lineRule="auto"/>
              <w:ind w:right="-2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74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Домашнее задание.</w:t>
            </w:r>
          </w:p>
          <w:p w:rsidR="00420B32" w:rsidRPr="00AF742F" w:rsidRDefault="00420B32" w:rsidP="009B6CA5">
            <w:pPr>
              <w:tabs>
                <w:tab w:val="left" w:pos="284"/>
              </w:tabs>
              <w:spacing w:line="256" w:lineRule="auto"/>
              <w:ind w:right="-2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74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Подготовить новые упражнения для разминки.</w:t>
            </w:r>
          </w:p>
        </w:tc>
        <w:tc>
          <w:tcPr>
            <w:tcW w:w="954" w:type="pct"/>
            <w:tcBorders>
              <w:bottom w:val="single" w:sz="12" w:space="0" w:color="2976A4"/>
            </w:tcBorders>
          </w:tcPr>
          <w:p w:rsidR="00420B32" w:rsidRPr="00AF742F" w:rsidRDefault="00420B32" w:rsidP="009B6CA5">
            <w:pPr>
              <w:spacing w:line="256" w:lineRule="auto"/>
              <w:ind w:right="-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20B32" w:rsidRPr="00AF742F" w:rsidRDefault="00420B32" w:rsidP="009B6CA5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74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Добиться внимание учащихся при подведении урока.</w:t>
            </w:r>
          </w:p>
        </w:tc>
      </w:tr>
    </w:tbl>
    <w:p w:rsidR="00420B32" w:rsidRDefault="00420B32">
      <w:pPr>
        <w:rPr>
          <w:lang w:val="ru-RU"/>
        </w:rPr>
      </w:pPr>
    </w:p>
    <w:tbl>
      <w:tblPr>
        <w:tblW w:w="5543" w:type="pct"/>
        <w:tblInd w:w="-861" w:type="dxa"/>
        <w:tblBorders>
          <w:top w:val="single" w:sz="12" w:space="0" w:color="2976A4"/>
          <w:left w:val="single" w:sz="8" w:space="0" w:color="2976A4"/>
          <w:bottom w:val="single" w:sz="12" w:space="0" w:color="2976A4"/>
          <w:right w:val="single" w:sz="8" w:space="0" w:color="2976A4"/>
          <w:insideH w:val="single" w:sz="8" w:space="0" w:color="2976A4"/>
          <w:insideV w:val="single" w:sz="8" w:space="0" w:color="2976A4"/>
        </w:tblBorders>
        <w:tblLayout w:type="fixed"/>
        <w:tblLook w:val="00A0"/>
      </w:tblPr>
      <w:tblGrid>
        <w:gridCol w:w="2326"/>
        <w:gridCol w:w="1309"/>
        <w:gridCol w:w="142"/>
        <w:gridCol w:w="2472"/>
        <w:gridCol w:w="4165"/>
        <w:gridCol w:w="195"/>
      </w:tblGrid>
      <w:tr w:rsidR="00420B32" w:rsidRPr="00794D04" w:rsidTr="003A4F04">
        <w:trPr>
          <w:gridAfter w:val="1"/>
          <w:wAfter w:w="92" w:type="pct"/>
        </w:trPr>
        <w:tc>
          <w:tcPr>
            <w:tcW w:w="1096" w:type="pct"/>
            <w:tcBorders>
              <w:top w:val="single" w:sz="12" w:space="0" w:color="2976A4"/>
            </w:tcBorders>
          </w:tcPr>
          <w:p w:rsidR="00420B32" w:rsidRPr="002F70ED" w:rsidRDefault="00420B32" w:rsidP="003A4F04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F70E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Дифференциация – каким образом Вы планируете оказать больше поддержки? Какие задачи Вы планируете поставить перед более способными учащимися?</w:t>
            </w:r>
          </w:p>
        </w:tc>
        <w:tc>
          <w:tcPr>
            <w:tcW w:w="1849" w:type="pct"/>
            <w:gridSpan w:val="3"/>
            <w:tcBorders>
              <w:top w:val="single" w:sz="12" w:space="0" w:color="2976A4"/>
            </w:tcBorders>
          </w:tcPr>
          <w:p w:rsidR="00420B32" w:rsidRPr="002F70ED" w:rsidRDefault="00420B32" w:rsidP="003A4F04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F70E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Оценивание – как Вы планируете проверить уровень усвоения материала учащимися?</w:t>
            </w:r>
          </w:p>
        </w:tc>
        <w:tc>
          <w:tcPr>
            <w:tcW w:w="1963" w:type="pct"/>
            <w:tcBorders>
              <w:top w:val="single" w:sz="12" w:space="0" w:color="2976A4"/>
            </w:tcBorders>
          </w:tcPr>
          <w:p w:rsidR="00420B32" w:rsidRPr="002F70ED" w:rsidRDefault="00420B32" w:rsidP="003A4F04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ru-RU"/>
              </w:rPr>
            </w:pPr>
            <w:r w:rsidRPr="002F70E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Здоровье и соблюдение техники безопасности</w:t>
            </w:r>
            <w:r w:rsidRPr="002F70E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r w:rsidRPr="002F70E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</w:p>
        </w:tc>
      </w:tr>
      <w:tr w:rsidR="00420B32" w:rsidRPr="00794D04" w:rsidTr="003A4F04">
        <w:trPr>
          <w:gridAfter w:val="1"/>
          <w:wAfter w:w="92" w:type="pct"/>
        </w:trPr>
        <w:tc>
          <w:tcPr>
            <w:tcW w:w="1780" w:type="pct"/>
            <w:gridSpan w:val="3"/>
          </w:tcPr>
          <w:p w:rsidR="00420B32" w:rsidRPr="00C04FE8" w:rsidRDefault="00420B32" w:rsidP="003A4F0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4F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Дифференциация может быть выражена в подборе заданий, в ожидаемом результате от конкретного ученика, в оказании индивидуальной поддержки учащемуся, в подборе учебного материала и ресурсов с учетом индивидуальных способностей учащихся (Теория множественного интеллекта по Гарднеру). </w:t>
            </w:r>
          </w:p>
          <w:p w:rsidR="00420B32" w:rsidRPr="00C04FE8" w:rsidRDefault="00420B32" w:rsidP="003A4F04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C04F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Дифференциация может быть использована на любом этапе урока с учетом рационального использования времени.</w:t>
            </w:r>
          </w:p>
        </w:tc>
        <w:tc>
          <w:tcPr>
            <w:tcW w:w="1165" w:type="pct"/>
          </w:tcPr>
          <w:p w:rsidR="00420B32" w:rsidRPr="00C04FE8" w:rsidRDefault="00420B32" w:rsidP="003A4F04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C04F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Используйте данный раздел для записи методов, которые Вы будете использовать для оценивания того, чему учащиеся научились во время урока.</w:t>
            </w:r>
          </w:p>
        </w:tc>
        <w:tc>
          <w:tcPr>
            <w:tcW w:w="1963" w:type="pct"/>
          </w:tcPr>
          <w:p w:rsidR="00420B32" w:rsidRPr="00C04FE8" w:rsidRDefault="00420B32" w:rsidP="003A4F0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4F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Здоровье сберегающие технологии.</w:t>
            </w:r>
          </w:p>
          <w:p w:rsidR="00420B32" w:rsidRPr="00C04FE8" w:rsidRDefault="00420B32" w:rsidP="003A4F0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4F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Используемые физминутки и активные виды деятельности.</w:t>
            </w:r>
          </w:p>
          <w:p w:rsidR="00420B32" w:rsidRPr="00C04FE8" w:rsidRDefault="00420B32" w:rsidP="003A4F0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4F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Пункты, применяемые из Правил техники безопасности на данном уроке.   </w:t>
            </w:r>
          </w:p>
          <w:p w:rsidR="00420B32" w:rsidRPr="00C04FE8" w:rsidRDefault="00420B32" w:rsidP="003A4F04">
            <w:pPr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  <w:lang w:val="ru-RU"/>
              </w:rPr>
            </w:pPr>
          </w:p>
        </w:tc>
      </w:tr>
      <w:tr w:rsidR="00420B32" w:rsidRPr="00794D04" w:rsidTr="003A4F04">
        <w:tblPrEx>
          <w:tblLook w:val="0000"/>
        </w:tblPrEx>
        <w:trPr>
          <w:cantSplit/>
          <w:trHeight w:val="557"/>
        </w:trPr>
        <w:tc>
          <w:tcPr>
            <w:tcW w:w="1713" w:type="pct"/>
            <w:gridSpan w:val="2"/>
            <w:vMerge w:val="restart"/>
          </w:tcPr>
          <w:p w:rsidR="00420B32" w:rsidRPr="00C04FE8" w:rsidRDefault="00420B32" w:rsidP="003A4F0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4F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Рефлексия по уроку</w:t>
            </w:r>
          </w:p>
          <w:p w:rsidR="00420B32" w:rsidRPr="00C04FE8" w:rsidRDefault="00420B32" w:rsidP="003A4F0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4F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Были ли цели урока/цели обучения реалистичными? </w:t>
            </w:r>
          </w:p>
          <w:p w:rsidR="00420B32" w:rsidRPr="00C04FE8" w:rsidRDefault="00420B32" w:rsidP="003A4F0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4F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Все ли учащиеся достигли </w:t>
            </w:r>
            <w:r w:rsidRPr="00E366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ЦО</w:t>
            </w:r>
            <w:r w:rsidRPr="00C04F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?</w:t>
            </w:r>
          </w:p>
          <w:p w:rsidR="00420B32" w:rsidRPr="00C04FE8" w:rsidRDefault="00420B32" w:rsidP="003A4F0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4F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Если нет, то почему?</w:t>
            </w:r>
          </w:p>
          <w:p w:rsidR="00420B32" w:rsidRPr="00C04FE8" w:rsidRDefault="00420B32" w:rsidP="003A4F0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4F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Правильно ли проведена дифференциация на уроке? </w:t>
            </w:r>
          </w:p>
          <w:p w:rsidR="00420B32" w:rsidRPr="00C04FE8" w:rsidRDefault="00420B32" w:rsidP="003A4F0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4F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Выдержаны ли были временные этапы урока? </w:t>
            </w:r>
          </w:p>
          <w:p w:rsidR="00420B32" w:rsidRPr="00FF7DFC" w:rsidRDefault="00420B32" w:rsidP="003A4F04">
            <w:pPr>
              <w:rPr>
                <w:rFonts w:ascii="Times New Roman" w:hAnsi="Times New Roman" w:cs="Times New Roman"/>
                <w:i/>
                <w:color w:val="2976A4"/>
                <w:sz w:val="24"/>
                <w:szCs w:val="24"/>
                <w:lang w:val="ru-RU"/>
              </w:rPr>
            </w:pPr>
            <w:r w:rsidRPr="00C04F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Какие отступления были от плана урока и почему?</w:t>
            </w:r>
          </w:p>
        </w:tc>
        <w:tc>
          <w:tcPr>
            <w:tcW w:w="3287" w:type="pct"/>
            <w:gridSpan w:val="4"/>
          </w:tcPr>
          <w:p w:rsidR="00420B32" w:rsidRPr="00FF7DFC" w:rsidRDefault="00420B32" w:rsidP="003A4F04">
            <w:pPr>
              <w:rPr>
                <w:rFonts w:ascii="Times New Roman" w:hAnsi="Times New Roman" w:cs="Times New Roman"/>
                <w:i/>
                <w:color w:val="2976A4"/>
                <w:sz w:val="24"/>
                <w:szCs w:val="24"/>
                <w:lang w:val="ru-RU"/>
              </w:rPr>
            </w:pPr>
            <w:r w:rsidRPr="00C04F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Используйте данный раздел для размышлений об уроке. Ответьте на самые важные вопросы о Вашем уроке из левой колонки.</w:t>
            </w:r>
          </w:p>
        </w:tc>
      </w:tr>
      <w:tr w:rsidR="00420B32" w:rsidRPr="00794D04" w:rsidTr="003A4F04">
        <w:tblPrEx>
          <w:tblLook w:val="0000"/>
        </w:tblPrEx>
        <w:trPr>
          <w:cantSplit/>
          <w:trHeight w:val="2265"/>
        </w:trPr>
        <w:tc>
          <w:tcPr>
            <w:tcW w:w="1713" w:type="pct"/>
            <w:gridSpan w:val="2"/>
            <w:vMerge/>
          </w:tcPr>
          <w:p w:rsidR="00420B32" w:rsidRPr="00FF7DFC" w:rsidRDefault="00420B32" w:rsidP="003A4F04">
            <w:pPr>
              <w:rPr>
                <w:rFonts w:ascii="Times New Roman" w:hAnsi="Times New Roman" w:cs="Times New Roman"/>
                <w:i/>
                <w:color w:val="2976A4"/>
                <w:sz w:val="24"/>
                <w:szCs w:val="24"/>
                <w:lang w:val="ru-RU"/>
              </w:rPr>
            </w:pPr>
          </w:p>
        </w:tc>
        <w:tc>
          <w:tcPr>
            <w:tcW w:w="3287" w:type="pct"/>
            <w:gridSpan w:val="4"/>
          </w:tcPr>
          <w:p w:rsidR="00420B32" w:rsidRPr="00C04FE8" w:rsidRDefault="00420B32" w:rsidP="003A4F0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4F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Мои цели на уроке я думаю были достигнуты дети стремились выполнить упражнения и достигнуты </w:t>
            </w:r>
            <w:r w:rsidRPr="00961A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ЦО.</w:t>
            </w:r>
            <w:r w:rsidRPr="00C04F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Каждый ученик старался выполнить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задание с максимальной точностью.</w:t>
            </w:r>
          </w:p>
          <w:p w:rsidR="00420B32" w:rsidRPr="00C04FE8" w:rsidRDefault="00420B32" w:rsidP="003A4F0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4F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 уроке наблюдалась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активное выполнение заданий</w:t>
            </w:r>
            <w:r w:rsidRPr="00C04F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 физическому уровню учащихся. Структура урока проводилась по правильному отведению времени на уроке. </w:t>
            </w:r>
          </w:p>
          <w:p w:rsidR="00420B32" w:rsidRPr="00FF7DFC" w:rsidRDefault="00420B32" w:rsidP="003A4F04">
            <w:pPr>
              <w:rPr>
                <w:rFonts w:ascii="Times New Roman" w:hAnsi="Times New Roman" w:cs="Times New Roman"/>
                <w:i/>
                <w:color w:val="2976A4"/>
                <w:sz w:val="24"/>
                <w:szCs w:val="24"/>
                <w:lang w:val="ru-RU"/>
              </w:rPr>
            </w:pPr>
            <w:r w:rsidRPr="00C04F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Отступления на уроке наблюдалось для устранения ошибок при выполнении динамического задания.</w:t>
            </w:r>
          </w:p>
        </w:tc>
      </w:tr>
      <w:tr w:rsidR="00420B32" w:rsidRPr="00794D04" w:rsidTr="003A4F04">
        <w:tblPrEx>
          <w:tblLook w:val="0000"/>
        </w:tblPrEx>
        <w:trPr>
          <w:trHeight w:val="689"/>
        </w:trPr>
        <w:tc>
          <w:tcPr>
            <w:tcW w:w="5000" w:type="pct"/>
            <w:gridSpan w:val="6"/>
            <w:tcBorders>
              <w:bottom w:val="single" w:sz="12" w:space="0" w:color="2976A4"/>
            </w:tcBorders>
          </w:tcPr>
          <w:p w:rsidR="00420B32" w:rsidRPr="008967AA" w:rsidRDefault="00420B32" w:rsidP="003A4F04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967A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Общая оценка</w:t>
            </w:r>
          </w:p>
          <w:p w:rsidR="00420B32" w:rsidRPr="008967AA" w:rsidRDefault="00420B32" w:rsidP="003A4F04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967A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Какие два аспекта урока прошли хорошо (подумайте, как о преподавании, так и об обучении)?</w:t>
            </w:r>
          </w:p>
          <w:p w:rsidR="00420B32" w:rsidRPr="00C04FE8" w:rsidRDefault="00420B32" w:rsidP="003A4F0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4F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1: учащиеся стремились к достижению цели поставленной на уроке.</w:t>
            </w:r>
          </w:p>
          <w:p w:rsidR="00420B32" w:rsidRPr="00C04FE8" w:rsidRDefault="00420B32" w:rsidP="003A4F0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4F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2: оценивали очень хорошо, и указывали на ошибки другой группы.</w:t>
            </w:r>
          </w:p>
          <w:p w:rsidR="00420B32" w:rsidRPr="008967AA" w:rsidRDefault="00420B32" w:rsidP="003A4F04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967A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Что могло бы способствовать улучшению урока (подумайте, как о преподавании, так и об обучении)?</w:t>
            </w:r>
          </w:p>
          <w:p w:rsidR="00420B32" w:rsidRPr="00C04FE8" w:rsidRDefault="00420B32" w:rsidP="003A4F0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4F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1: урок можно улучшить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дополнительным подбором развивающих игр</w:t>
            </w:r>
            <w:r w:rsidRPr="00C04F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 выполнения динамичных заданий</w:t>
            </w:r>
            <w:r w:rsidRPr="00C04F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420B32" w:rsidRPr="00C04FE8" w:rsidRDefault="00420B32" w:rsidP="003A4F0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4F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2: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 </w:t>
            </w:r>
            <w:r w:rsidRPr="00C04F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также можно усовершенствовать работу в группах и в парах.</w:t>
            </w:r>
          </w:p>
          <w:p w:rsidR="00420B32" w:rsidRPr="008967AA" w:rsidRDefault="00420B32" w:rsidP="003A4F04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967A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Что я выявил(а) за время урока о классе или достижениях/трудностях отдельных учеников, на что необходимо обратить внимание на последующих уроках?</w:t>
            </w:r>
          </w:p>
          <w:p w:rsidR="00420B32" w:rsidRPr="000E36B8" w:rsidRDefault="00420B32" w:rsidP="003A4F04">
            <w:pPr>
              <w:rPr>
                <w:rFonts w:ascii="Times New Roman" w:hAnsi="Times New Roman" w:cs="Times New Roman"/>
                <w:lang w:val="ru-RU"/>
              </w:rPr>
            </w:pPr>
            <w:r w:rsidRPr="000E36B8">
              <w:rPr>
                <w:rFonts w:ascii="Times New Roman" w:hAnsi="Times New Roman" w:cs="Times New Roman"/>
                <w:lang w:val="ru-RU"/>
              </w:rPr>
              <w:t>На последующих уроках необходимо вовлечь учащихся, которые менее заинтересованы в подвижных играх способом подбора более динамичных игр.</w:t>
            </w:r>
          </w:p>
        </w:tc>
      </w:tr>
    </w:tbl>
    <w:p w:rsidR="00420B32" w:rsidRPr="00E95149" w:rsidRDefault="00420B32">
      <w:pPr>
        <w:rPr>
          <w:lang w:val="ru-RU"/>
        </w:rPr>
      </w:pPr>
    </w:p>
    <w:sectPr w:rsidR="00420B32" w:rsidRPr="00E95149" w:rsidSect="004A0DA1">
      <w:footerReference w:type="even" r:id="rId11"/>
      <w:footerReference w:type="default" r:id="rId12"/>
      <w:pgSz w:w="11906" w:h="16838"/>
      <w:pgMar w:top="567" w:right="851" w:bottom="567" w:left="1701" w:header="709" w:footer="709" w:gutter="0"/>
      <w:pgBorders w:display="firstPage"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0B32" w:rsidRDefault="00420B32">
      <w:r>
        <w:separator/>
      </w:r>
    </w:p>
  </w:endnote>
  <w:endnote w:type="continuationSeparator" w:id="0">
    <w:p w:rsidR="00420B32" w:rsidRDefault="00420B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0B32" w:rsidRDefault="00420B32" w:rsidP="001D35A7">
    <w:pPr>
      <w:pStyle w:val="Footer"/>
      <w:framePr w:wrap="around" w:vAnchor="text" w:hAnchor="margin" w:xAlign="right" w:y="1"/>
      <w:rPr>
        <w:rStyle w:val="PageNumber"/>
        <w:rFonts w:cs="Arial"/>
      </w:rPr>
    </w:pPr>
    <w:r>
      <w:rPr>
        <w:rStyle w:val="PageNumber"/>
        <w:rFonts w:cs="Arial"/>
      </w:rPr>
      <w:fldChar w:fldCharType="begin"/>
    </w:r>
    <w:r>
      <w:rPr>
        <w:rStyle w:val="PageNumber"/>
        <w:rFonts w:cs="Arial"/>
      </w:rPr>
      <w:instrText xml:space="preserve">PAGE  </w:instrText>
    </w:r>
    <w:r>
      <w:rPr>
        <w:rStyle w:val="PageNumber"/>
        <w:rFonts w:cs="Arial"/>
      </w:rPr>
      <w:fldChar w:fldCharType="end"/>
    </w:r>
  </w:p>
  <w:p w:rsidR="00420B32" w:rsidRDefault="00420B32" w:rsidP="004A0DA1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0B32" w:rsidRDefault="00420B32" w:rsidP="001D35A7">
    <w:pPr>
      <w:pStyle w:val="Footer"/>
      <w:framePr w:wrap="around" w:vAnchor="text" w:hAnchor="margin" w:xAlign="right" w:y="1"/>
      <w:rPr>
        <w:rStyle w:val="PageNumber"/>
        <w:rFonts w:cs="Arial"/>
      </w:rPr>
    </w:pPr>
    <w:r>
      <w:rPr>
        <w:rStyle w:val="PageNumber"/>
        <w:rFonts w:cs="Arial"/>
      </w:rPr>
      <w:fldChar w:fldCharType="begin"/>
    </w:r>
    <w:r>
      <w:rPr>
        <w:rStyle w:val="PageNumber"/>
        <w:rFonts w:cs="Arial"/>
      </w:rPr>
      <w:instrText xml:space="preserve">PAGE  </w:instrText>
    </w:r>
    <w:r>
      <w:rPr>
        <w:rStyle w:val="PageNumber"/>
        <w:rFonts w:cs="Arial"/>
      </w:rPr>
      <w:fldChar w:fldCharType="separate"/>
    </w:r>
    <w:r>
      <w:rPr>
        <w:rStyle w:val="PageNumber"/>
        <w:rFonts w:cs="Arial"/>
        <w:noProof/>
      </w:rPr>
      <w:t>2</w:t>
    </w:r>
    <w:r>
      <w:rPr>
        <w:rStyle w:val="PageNumber"/>
        <w:rFonts w:cs="Arial"/>
      </w:rPr>
      <w:fldChar w:fldCharType="end"/>
    </w:r>
  </w:p>
  <w:p w:rsidR="00420B32" w:rsidRDefault="00420B32" w:rsidP="004A0DA1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0B32" w:rsidRDefault="00420B32">
      <w:r>
        <w:separator/>
      </w:r>
    </w:p>
  </w:footnote>
  <w:footnote w:type="continuationSeparator" w:id="0">
    <w:p w:rsidR="00420B32" w:rsidRDefault="00420B3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77173"/>
    <w:multiLevelType w:val="hybridMultilevel"/>
    <w:tmpl w:val="1A046F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A0CCB88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391CCD"/>
    <w:multiLevelType w:val="hybridMultilevel"/>
    <w:tmpl w:val="89E0C8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91A1B"/>
    <w:rsid w:val="00077E8B"/>
    <w:rsid w:val="00086D0E"/>
    <w:rsid w:val="000E36B8"/>
    <w:rsid w:val="00137986"/>
    <w:rsid w:val="00191BFB"/>
    <w:rsid w:val="001D35A7"/>
    <w:rsid w:val="002275C9"/>
    <w:rsid w:val="002D531E"/>
    <w:rsid w:val="002F70ED"/>
    <w:rsid w:val="00345CA4"/>
    <w:rsid w:val="003A4F04"/>
    <w:rsid w:val="003B4891"/>
    <w:rsid w:val="003B6B4A"/>
    <w:rsid w:val="003D63B7"/>
    <w:rsid w:val="003F0CDF"/>
    <w:rsid w:val="003F6B4A"/>
    <w:rsid w:val="00401D3C"/>
    <w:rsid w:val="00420B32"/>
    <w:rsid w:val="00431529"/>
    <w:rsid w:val="00491A1B"/>
    <w:rsid w:val="004A0DA1"/>
    <w:rsid w:val="004C1827"/>
    <w:rsid w:val="004E52B9"/>
    <w:rsid w:val="0053335C"/>
    <w:rsid w:val="00565FBF"/>
    <w:rsid w:val="005A3C34"/>
    <w:rsid w:val="005B4A8A"/>
    <w:rsid w:val="005C3A7E"/>
    <w:rsid w:val="0063701C"/>
    <w:rsid w:val="006E2085"/>
    <w:rsid w:val="00726969"/>
    <w:rsid w:val="00752C7F"/>
    <w:rsid w:val="0078547B"/>
    <w:rsid w:val="00794D04"/>
    <w:rsid w:val="007A3199"/>
    <w:rsid w:val="00893820"/>
    <w:rsid w:val="008967AA"/>
    <w:rsid w:val="008A4241"/>
    <w:rsid w:val="008B5160"/>
    <w:rsid w:val="00907787"/>
    <w:rsid w:val="0093602B"/>
    <w:rsid w:val="00941459"/>
    <w:rsid w:val="00961A25"/>
    <w:rsid w:val="00981CB4"/>
    <w:rsid w:val="009B2A2E"/>
    <w:rsid w:val="009B6CA5"/>
    <w:rsid w:val="009D18D2"/>
    <w:rsid w:val="00A43E34"/>
    <w:rsid w:val="00A47667"/>
    <w:rsid w:val="00AF742F"/>
    <w:rsid w:val="00B239E8"/>
    <w:rsid w:val="00BC6713"/>
    <w:rsid w:val="00C04FE8"/>
    <w:rsid w:val="00C31393"/>
    <w:rsid w:val="00C378ED"/>
    <w:rsid w:val="00C83697"/>
    <w:rsid w:val="00C84E8E"/>
    <w:rsid w:val="00CA42A1"/>
    <w:rsid w:val="00CE2157"/>
    <w:rsid w:val="00D037AA"/>
    <w:rsid w:val="00DA43A4"/>
    <w:rsid w:val="00DE0339"/>
    <w:rsid w:val="00E366CB"/>
    <w:rsid w:val="00E95149"/>
    <w:rsid w:val="00F20BD6"/>
    <w:rsid w:val="00F83AB4"/>
    <w:rsid w:val="00FF7D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5149"/>
    <w:rPr>
      <w:rFonts w:ascii="Arial" w:eastAsia="Times New Roman" w:hAnsi="Arial" w:cs="Arial"/>
      <w:lang w:val="en-GB" w:eastAsia="en-GB"/>
    </w:rPr>
  </w:style>
  <w:style w:type="paragraph" w:styleId="Heading9">
    <w:name w:val="heading 9"/>
    <w:basedOn w:val="Normal"/>
    <w:next w:val="Normal"/>
    <w:link w:val="Heading9Char"/>
    <w:uiPriority w:val="99"/>
    <w:qFormat/>
    <w:rsid w:val="00E95149"/>
    <w:pPr>
      <w:keepNext/>
      <w:keepLines/>
      <w:spacing w:before="40"/>
      <w:outlineLvl w:val="8"/>
    </w:pPr>
    <w:rPr>
      <w:rFonts w:ascii="Calibri Light" w:hAnsi="Calibri Light" w:cs="Times New Roman"/>
      <w:i/>
      <w:iCs/>
      <w:color w:val="272727"/>
      <w:sz w:val="21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E95149"/>
    <w:rPr>
      <w:rFonts w:ascii="Calibri Light" w:hAnsi="Calibri Light" w:cs="Times New Roman"/>
      <w:i/>
      <w:iCs/>
      <w:color w:val="272727"/>
      <w:sz w:val="21"/>
      <w:szCs w:val="21"/>
      <w:lang w:val="en-GB" w:eastAsia="en-GB"/>
    </w:rPr>
  </w:style>
  <w:style w:type="paragraph" w:customStyle="1" w:styleId="AssignmentTemplate">
    <w:name w:val="AssignmentTemplate"/>
    <w:basedOn w:val="Heading9"/>
    <w:uiPriority w:val="99"/>
    <w:rsid w:val="00E95149"/>
    <w:pPr>
      <w:keepNext w:val="0"/>
      <w:keepLines w:val="0"/>
      <w:spacing w:before="240" w:after="60"/>
    </w:pPr>
    <w:rPr>
      <w:rFonts w:ascii="Arial" w:hAnsi="Arial"/>
      <w:b/>
      <w:i w:val="0"/>
      <w:iCs w:val="0"/>
      <w:color w:val="auto"/>
      <w:sz w:val="20"/>
      <w:szCs w:val="20"/>
      <w:lang w:eastAsia="en-US"/>
    </w:rPr>
  </w:style>
  <w:style w:type="character" w:customStyle="1" w:styleId="Dochead2Char">
    <w:name w:val="Doc head 2 Char"/>
    <w:link w:val="Dochead2"/>
    <w:uiPriority w:val="99"/>
    <w:locked/>
    <w:rsid w:val="00E95149"/>
    <w:rPr>
      <w:rFonts w:ascii="Arial" w:hAnsi="Arial"/>
      <w:b/>
      <w:sz w:val="28"/>
      <w:lang w:val="en-GB"/>
    </w:rPr>
  </w:style>
  <w:style w:type="paragraph" w:customStyle="1" w:styleId="Dochead2">
    <w:name w:val="Doc head 2"/>
    <w:basedOn w:val="Normal"/>
    <w:link w:val="Dochead2Char"/>
    <w:uiPriority w:val="99"/>
    <w:rsid w:val="00E95149"/>
    <w:pPr>
      <w:spacing w:before="40" w:after="40"/>
      <w:jc w:val="center"/>
    </w:pPr>
    <w:rPr>
      <w:rFonts w:cs="Times New Roman"/>
      <w:b/>
      <w:sz w:val="28"/>
      <w:szCs w:val="28"/>
      <w:lang w:eastAsia="ru-RU"/>
    </w:rPr>
  </w:style>
  <w:style w:type="character" w:styleId="Hyperlink">
    <w:name w:val="Hyperlink"/>
    <w:basedOn w:val="DefaultParagraphFont"/>
    <w:uiPriority w:val="99"/>
    <w:rsid w:val="00E95149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E95149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c4">
    <w:name w:val="c4"/>
    <w:basedOn w:val="DefaultParagraphFont"/>
    <w:uiPriority w:val="99"/>
    <w:rsid w:val="00E95149"/>
    <w:rPr>
      <w:rFonts w:cs="Times New Roman"/>
    </w:rPr>
  </w:style>
  <w:style w:type="paragraph" w:styleId="ListParagraph">
    <w:name w:val="List Paragraph"/>
    <w:basedOn w:val="Normal"/>
    <w:link w:val="ListParagraphChar"/>
    <w:uiPriority w:val="99"/>
    <w:qFormat/>
    <w:rsid w:val="00E95149"/>
    <w:pPr>
      <w:ind w:left="720"/>
      <w:contextualSpacing/>
    </w:pPr>
    <w:rPr>
      <w:rFonts w:cs="Times New Roman"/>
      <w:sz w:val="20"/>
      <w:szCs w:val="20"/>
    </w:rPr>
  </w:style>
  <w:style w:type="character" w:styleId="Strong">
    <w:name w:val="Strong"/>
    <w:basedOn w:val="DefaultParagraphFont"/>
    <w:uiPriority w:val="99"/>
    <w:qFormat/>
    <w:rsid w:val="00E95149"/>
    <w:rPr>
      <w:rFonts w:cs="Times New Roman"/>
      <w:b/>
    </w:rPr>
  </w:style>
  <w:style w:type="character" w:customStyle="1" w:styleId="a">
    <w:name w:val="Основной текст_"/>
    <w:link w:val="1"/>
    <w:uiPriority w:val="99"/>
    <w:locked/>
    <w:rsid w:val="00E95149"/>
    <w:rPr>
      <w:shd w:val="clear" w:color="auto" w:fill="FFFFFF"/>
    </w:rPr>
  </w:style>
  <w:style w:type="paragraph" w:customStyle="1" w:styleId="1">
    <w:name w:val="Основной текст1"/>
    <w:basedOn w:val="Normal"/>
    <w:link w:val="a"/>
    <w:uiPriority w:val="99"/>
    <w:rsid w:val="00E95149"/>
    <w:pPr>
      <w:shd w:val="clear" w:color="auto" w:fill="FFFFFF"/>
      <w:spacing w:after="780" w:line="240" w:lineRule="exact"/>
      <w:ind w:hanging="540"/>
      <w:jc w:val="right"/>
    </w:pPr>
    <w:rPr>
      <w:rFonts w:ascii="Calibri" w:eastAsia="Calibri" w:hAnsi="Calibri" w:cs="Times New Roman"/>
      <w:sz w:val="20"/>
      <w:szCs w:val="20"/>
      <w:lang w:val="ru-RU" w:eastAsia="ru-RU"/>
    </w:rPr>
  </w:style>
  <w:style w:type="character" w:customStyle="1" w:styleId="ListParagraphChar">
    <w:name w:val="List Paragraph Char"/>
    <w:link w:val="ListParagraph"/>
    <w:uiPriority w:val="99"/>
    <w:locked/>
    <w:rsid w:val="00E95149"/>
    <w:rPr>
      <w:rFonts w:ascii="Arial" w:hAnsi="Arial"/>
      <w:lang w:val="en-GB" w:eastAsia="en-GB"/>
    </w:rPr>
  </w:style>
  <w:style w:type="paragraph" w:styleId="HTMLPreformatted">
    <w:name w:val="HTML Preformatted"/>
    <w:basedOn w:val="Normal"/>
    <w:link w:val="HTMLPreformattedChar"/>
    <w:uiPriority w:val="99"/>
    <w:rsid w:val="0090778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  <w:lang w:val="ru-RU" w:eastAsia="ru-RU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907787"/>
    <w:rPr>
      <w:rFonts w:ascii="Courier New" w:hAnsi="Courier New" w:cs="Courier New"/>
      <w:lang w:val="ru-RU" w:eastAsia="ru-RU" w:bidi="ar-SA"/>
    </w:rPr>
  </w:style>
  <w:style w:type="paragraph" w:styleId="Footer">
    <w:name w:val="footer"/>
    <w:basedOn w:val="Normal"/>
    <w:link w:val="FooterChar"/>
    <w:uiPriority w:val="99"/>
    <w:rsid w:val="004A0DA1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42D92"/>
    <w:rPr>
      <w:rFonts w:ascii="Arial" w:eastAsia="Times New Roman" w:hAnsi="Arial" w:cs="Arial"/>
      <w:lang w:val="en-GB" w:eastAsia="en-GB"/>
    </w:rPr>
  </w:style>
  <w:style w:type="character" w:styleId="PageNumber">
    <w:name w:val="page number"/>
    <w:basedOn w:val="DefaultParagraphFont"/>
    <w:uiPriority w:val="99"/>
    <w:rsid w:val="004A0DA1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estival.1september.ru/articles/417724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edagogic.ru/books/item/f00/s00/z0000012/st029.shtml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festival.1september.ru/articles/417724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edagogic.ru/books/item/f00/s00/z0000012/st029.s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5</Pages>
  <Words>1343</Words>
  <Characters>7656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Красный Кордон НМ</dc:title>
  <dc:subject/>
  <dc:creator>Мереке Есбаев</dc:creator>
  <cp:keywords/>
  <dc:description/>
  <cp:lastModifiedBy>Комп-7777</cp:lastModifiedBy>
  <cp:revision>3</cp:revision>
  <dcterms:created xsi:type="dcterms:W3CDTF">2018-10-24T14:28:00Z</dcterms:created>
  <dcterms:modified xsi:type="dcterms:W3CDTF">2018-10-24T14:28:00Z</dcterms:modified>
</cp:coreProperties>
</file>